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9F3D" w14:textId="77777777" w:rsidR="00B07838" w:rsidRDefault="00215128" w:rsidP="00B07838">
      <w:pPr>
        <w:jc w:val="center"/>
        <w:rPr>
          <w:b/>
          <w:sz w:val="28"/>
          <w:szCs w:val="28"/>
          <w:u w:val="single"/>
        </w:rPr>
      </w:pPr>
      <w:bookmarkStart w:id="0" w:name="_Hlk155879232"/>
      <w:r w:rsidRPr="00215128">
        <w:rPr>
          <w:b/>
          <w:noProof/>
          <w:sz w:val="28"/>
          <w:szCs w:val="28"/>
        </w:rPr>
        <w:pict w14:anchorId="32C55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44pt;height:86pt;visibility:visible">
            <v:imagedata r:id="rId8" o:title=""/>
          </v:shape>
        </w:pict>
      </w:r>
    </w:p>
    <w:p w14:paraId="39D6CC9D" w14:textId="77777777" w:rsidR="005F1DC1" w:rsidRPr="00BD1AE5" w:rsidRDefault="005F1DC1" w:rsidP="005F1DC1">
      <w:pPr>
        <w:jc w:val="center"/>
        <w:rPr>
          <w:b/>
          <w:sz w:val="36"/>
          <w:szCs w:val="28"/>
          <w:u w:val="single"/>
        </w:rPr>
      </w:pPr>
      <w:r w:rsidRPr="00BD1AE5">
        <w:rPr>
          <w:b/>
          <w:sz w:val="36"/>
          <w:szCs w:val="28"/>
          <w:u w:val="single"/>
        </w:rPr>
        <w:t>Local Sport Inclusion Disability Officers</w:t>
      </w:r>
    </w:p>
    <w:p w14:paraId="00747AA1" w14:textId="77777777" w:rsidR="0091320C" w:rsidRPr="0091320C" w:rsidRDefault="0091320C" w:rsidP="190748FE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4315483F">
        <w:rPr>
          <w:rFonts w:ascii="Arial" w:eastAsia="Times New Roman" w:hAnsi="Arial" w:cs="Arial"/>
          <w:color w:val="333333"/>
          <w:sz w:val="24"/>
          <w:szCs w:val="24"/>
          <w:lang w:eastAsia="en-IE"/>
        </w:rPr>
        <w:t xml:space="preserve">For more information on the Sport Inclusion Disability programme please contact </w:t>
      </w:r>
      <w:r w:rsidR="1442105D" w:rsidRPr="4315483F">
        <w:rPr>
          <w:rFonts w:ascii="Arial" w:eastAsia="Times New Roman" w:hAnsi="Arial" w:cs="Arial"/>
          <w:color w:val="333333"/>
          <w:sz w:val="24"/>
          <w:szCs w:val="24"/>
          <w:lang w:eastAsia="en-IE"/>
        </w:rPr>
        <w:t xml:space="preserve">  Ali Howick</w:t>
      </w:r>
      <w:r w:rsidRPr="4315483F">
        <w:rPr>
          <w:rFonts w:ascii="Arial" w:eastAsia="Times New Roman" w:hAnsi="Arial" w:cs="Arial"/>
          <w:color w:val="333333"/>
          <w:sz w:val="24"/>
          <w:szCs w:val="24"/>
          <w:lang w:eastAsia="en-IE"/>
        </w:rPr>
        <w:t xml:space="preserve">, </w:t>
      </w:r>
      <w:r w:rsidR="5FBCD0EE" w:rsidRPr="4315483F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Sports Inclusion Officer</w:t>
      </w:r>
      <w:r w:rsidRPr="4315483F">
        <w:rPr>
          <w:rFonts w:ascii="Arial" w:eastAsia="Times New Roman" w:hAnsi="Arial" w:cs="Arial"/>
          <w:color w:val="333333"/>
          <w:sz w:val="24"/>
          <w:szCs w:val="24"/>
          <w:lang w:eastAsia="en-IE"/>
        </w:rPr>
        <w:t xml:space="preserve">, </w:t>
      </w:r>
      <w:r w:rsidR="00314BFF" w:rsidRPr="4315483F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Active Disability Ireland</w:t>
      </w:r>
      <w:r w:rsidR="007038AA" w:rsidRPr="4315483F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hyperlink r:id="rId9">
        <w:r w:rsidR="27F09EFC" w:rsidRPr="4315483F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ahowick</w:t>
        </w:r>
        <w:r w:rsidR="007038AA" w:rsidRPr="4315483F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@activedisability.ie</w:t>
        </w:r>
      </w:hyperlink>
      <w:r w:rsidR="007038AA" w:rsidRPr="4315483F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314BFF" w:rsidRPr="4315483F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40C8E26B" w:rsidRPr="4315483F">
        <w:rPr>
          <w:rFonts w:ascii="Arial" w:eastAsia="Times New Roman" w:hAnsi="Arial" w:cs="Arial"/>
          <w:sz w:val="24"/>
          <w:szCs w:val="24"/>
          <w:lang w:eastAsia="en-IE"/>
        </w:rPr>
        <w:t>08</w:t>
      </w:r>
      <w:r w:rsidR="65D9E58E" w:rsidRPr="4315483F">
        <w:rPr>
          <w:rFonts w:ascii="Arial" w:eastAsia="Times New Roman" w:hAnsi="Arial" w:cs="Arial"/>
          <w:sz w:val="24"/>
          <w:szCs w:val="24"/>
          <w:lang w:eastAsia="en-IE"/>
        </w:rPr>
        <w:t>30507047</w:t>
      </w:r>
    </w:p>
    <w:p w14:paraId="0F9132EE" w14:textId="77777777" w:rsidR="00BD1AE5" w:rsidRPr="0091320C" w:rsidRDefault="0091320C" w:rsidP="00D41EC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en-IE"/>
        </w:rPr>
      </w:pPr>
      <w:r w:rsidRPr="0091320C">
        <w:rPr>
          <w:rFonts w:ascii="Arial" w:eastAsia="Times New Roman" w:hAnsi="Arial" w:cs="Arial"/>
          <w:color w:val="333333"/>
          <w:sz w:val="24"/>
          <w:szCs w:val="24"/>
          <w:lang w:eastAsia="en-IE"/>
        </w:rPr>
        <w:t>Please see the contact details for your local officer below.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4924"/>
      </w:tblGrid>
      <w:tr w:rsidR="0085785F" w:rsidRPr="00215128" w14:paraId="38634778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505B9008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  <w:t>County</w:t>
            </w:r>
          </w:p>
        </w:tc>
        <w:tc>
          <w:tcPr>
            <w:tcW w:w="2730" w:type="dxa"/>
            <w:shd w:val="clear" w:color="auto" w:fill="auto"/>
            <w:hideMark/>
          </w:tcPr>
          <w:p w14:paraId="63B15164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4924" w:type="dxa"/>
            <w:shd w:val="clear" w:color="auto" w:fill="auto"/>
            <w:hideMark/>
          </w:tcPr>
          <w:p w14:paraId="248C609E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  <w:t>E-mail</w:t>
            </w:r>
          </w:p>
        </w:tc>
      </w:tr>
      <w:tr w:rsidR="0085785F" w:rsidRPr="00215128" w14:paraId="6BC06E0B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53B997AA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Carlow</w:t>
            </w:r>
          </w:p>
        </w:tc>
        <w:tc>
          <w:tcPr>
            <w:tcW w:w="2730" w:type="dxa"/>
            <w:shd w:val="clear" w:color="auto" w:fill="auto"/>
            <w:hideMark/>
          </w:tcPr>
          <w:p w14:paraId="11FC4321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Teresa O'Meara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15A811D2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10">
              <w:r w:rsidRPr="0021512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tomeara</w:t>
              </w:r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@carlowcoco.ie</w:t>
              </w:r>
            </w:hyperlink>
            <w:r w:rsidRPr="00215128">
              <w:rPr>
                <w:rFonts w:ascii="Arial" w:eastAsia="Arial" w:hAnsi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85785F" w:rsidRPr="00215128" w14:paraId="0D8F634B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504A8425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Cavan</w:t>
            </w:r>
          </w:p>
        </w:tc>
        <w:tc>
          <w:tcPr>
            <w:tcW w:w="2730" w:type="dxa"/>
            <w:shd w:val="clear" w:color="auto" w:fill="auto"/>
            <w:hideMark/>
          </w:tcPr>
          <w:p w14:paraId="55BC6BDD" w14:textId="77777777" w:rsidR="0085785F" w:rsidRPr="00215128" w:rsidRDefault="00EA5318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Lorraine</w:t>
            </w:r>
            <w:r w:rsidR="00DB4C35" w:rsidRPr="00215128">
              <w:rPr>
                <w:rFonts w:ascii="Arial" w:eastAsia="Times New Roman" w:hAnsi="Arial" w:cs="Arial"/>
                <w:sz w:val="24"/>
                <w:szCs w:val="24"/>
              </w:rPr>
              <w:t xml:space="preserve"> O Rourke </w:t>
            </w:r>
          </w:p>
        </w:tc>
        <w:tc>
          <w:tcPr>
            <w:tcW w:w="4924" w:type="dxa"/>
            <w:shd w:val="clear" w:color="auto" w:fill="auto"/>
            <w:hideMark/>
          </w:tcPr>
          <w:p w14:paraId="3882D0C2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1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 xml:space="preserve"> </w:t>
              </w:r>
            </w:hyperlink>
            <w:r w:rsidR="00DB4C35" w:rsidRPr="00215128">
              <w:rPr>
                <w:rStyle w:val="Hyperlink"/>
                <w:rFonts w:ascii="Arial" w:eastAsia="Arial" w:hAnsi="Arial" w:cs="Arial"/>
                <w:noProof/>
                <w:sz w:val="24"/>
                <w:szCs w:val="24"/>
                <w:lang w:eastAsia="en-IE"/>
              </w:rPr>
              <w:t>lorourke@cavancoco.ie</w:t>
            </w:r>
          </w:p>
        </w:tc>
      </w:tr>
      <w:tr w:rsidR="0085785F" w:rsidRPr="00215128" w14:paraId="12446696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50E0EC4B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Clare</w:t>
            </w:r>
          </w:p>
        </w:tc>
        <w:tc>
          <w:tcPr>
            <w:tcW w:w="2730" w:type="dxa"/>
            <w:shd w:val="clear" w:color="auto" w:fill="auto"/>
            <w:hideMark/>
          </w:tcPr>
          <w:p w14:paraId="5FD5CDFD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James Murrihy</w:t>
            </w:r>
          </w:p>
        </w:tc>
        <w:tc>
          <w:tcPr>
            <w:tcW w:w="4924" w:type="dxa"/>
            <w:shd w:val="clear" w:color="auto" w:fill="auto"/>
            <w:hideMark/>
          </w:tcPr>
          <w:p w14:paraId="284C4D76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12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James@claresports.ie</w:t>
              </w:r>
            </w:hyperlink>
            <w:r w:rsidRPr="00215128">
              <w:rPr>
                <w:rFonts w:ascii="Arial" w:eastAsia="Arial" w:hAnsi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D41ECA" w:rsidRPr="00215128" w14:paraId="44217AE4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65203D3D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Cork</w:t>
            </w:r>
          </w:p>
        </w:tc>
        <w:tc>
          <w:tcPr>
            <w:tcW w:w="2730" w:type="dxa"/>
            <w:shd w:val="clear" w:color="auto" w:fill="auto"/>
          </w:tcPr>
          <w:p w14:paraId="20DA4892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Sinead Kelly</w:t>
            </w:r>
          </w:p>
        </w:tc>
        <w:tc>
          <w:tcPr>
            <w:tcW w:w="4924" w:type="dxa"/>
            <w:shd w:val="clear" w:color="auto" w:fill="auto"/>
          </w:tcPr>
          <w:p w14:paraId="711EC2BB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skelly@corksports.ie</w:t>
              </w:r>
            </w:hyperlink>
            <w:r w:rsidRPr="002151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5785F" w:rsidRPr="00215128" w14:paraId="4B6D6CA5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53745983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DLR</w:t>
            </w:r>
          </w:p>
        </w:tc>
        <w:tc>
          <w:tcPr>
            <w:tcW w:w="2730" w:type="dxa"/>
            <w:shd w:val="clear" w:color="auto" w:fill="auto"/>
            <w:hideMark/>
          </w:tcPr>
          <w:p w14:paraId="319AEAE1" w14:textId="77777777" w:rsidR="0085785F" w:rsidRPr="00215128" w:rsidRDefault="00A2561A" w:rsidP="00215128">
            <w:pPr>
              <w:spacing w:beforeAutospacing="1" w:after="0" w:afterAutospacing="1"/>
              <w:rPr>
                <w:rFonts w:ascii="Arial" w:hAnsi="Arial" w:cs="Arial"/>
              </w:rPr>
            </w:pPr>
            <w:r w:rsidRPr="00215128">
              <w:rPr>
                <w:rFonts w:ascii="Arial" w:hAnsi="Arial" w:cs="Arial"/>
                <w:sz w:val="24"/>
              </w:rPr>
              <w:t xml:space="preserve">Gwen O Looney 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1F318FFC" w14:textId="77777777" w:rsidR="0085785F" w:rsidRPr="00215128" w:rsidRDefault="00A2561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sz w:val="24"/>
                <w:szCs w:val="24"/>
                <w:lang w:eastAsia="en-IE"/>
              </w:rPr>
            </w:pPr>
            <w:hyperlink r:id="rId14" w:history="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golooney@dlrcoco.ie</w:t>
              </w:r>
            </w:hyperlink>
            <w:r w:rsidRPr="00215128">
              <w:rPr>
                <w:rFonts w:ascii="Arial" w:eastAsia="Arial" w:hAnsi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85785F" w:rsidRPr="00215128" w14:paraId="760DB982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3FEDD553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Donegal</w:t>
            </w:r>
          </w:p>
        </w:tc>
        <w:tc>
          <w:tcPr>
            <w:tcW w:w="2730" w:type="dxa"/>
            <w:shd w:val="clear" w:color="auto" w:fill="auto"/>
            <w:noWrap/>
            <w:hideMark/>
          </w:tcPr>
          <w:p w14:paraId="221DB3C3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Thérèse Laverty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6885F4D0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15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sido@activedonegal.com</w:t>
              </w:r>
            </w:hyperlink>
          </w:p>
        </w:tc>
      </w:tr>
      <w:tr w:rsidR="00D41ECA" w:rsidRPr="00215128" w14:paraId="085F5704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0792AA4A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Donegal</w:t>
            </w:r>
          </w:p>
        </w:tc>
        <w:tc>
          <w:tcPr>
            <w:tcW w:w="2730" w:type="dxa"/>
            <w:shd w:val="clear" w:color="auto" w:fill="auto"/>
            <w:noWrap/>
          </w:tcPr>
          <w:p w14:paraId="209B8851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Hugh Carlin</w:t>
            </w:r>
          </w:p>
        </w:tc>
        <w:tc>
          <w:tcPr>
            <w:tcW w:w="4924" w:type="dxa"/>
            <w:shd w:val="clear" w:color="auto" w:fill="auto"/>
            <w:noWrap/>
          </w:tcPr>
          <w:p w14:paraId="09C93E15" w14:textId="77777777" w:rsidR="00D41ECA" w:rsidRPr="00215128" w:rsidRDefault="00D41ECA" w:rsidP="00215128">
            <w:pPr>
              <w:spacing w:after="0" w:line="24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hyperlink r:id="rId16" w:history="1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hugh@activedonegal.com</w:t>
              </w:r>
            </w:hyperlink>
          </w:p>
        </w:tc>
      </w:tr>
      <w:tr w:rsidR="0085785F" w:rsidRPr="00215128" w14:paraId="0279F4E5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4C99EE72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Dublin City</w:t>
            </w:r>
          </w:p>
        </w:tc>
        <w:tc>
          <w:tcPr>
            <w:tcW w:w="2730" w:type="dxa"/>
            <w:shd w:val="clear" w:color="auto" w:fill="auto"/>
            <w:noWrap/>
            <w:hideMark/>
          </w:tcPr>
          <w:p w14:paraId="485D7BE2" w14:textId="77777777" w:rsidR="0085785F" w:rsidRPr="00215128" w:rsidRDefault="007E31CD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Mark Hughes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4566593B" w14:textId="77777777" w:rsidR="0085785F" w:rsidRPr="00215128" w:rsidRDefault="007E31CD" w:rsidP="00215128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sz w:val="24"/>
                <w:szCs w:val="24"/>
              </w:rPr>
            </w:pPr>
            <w:hyperlink r:id="rId17" w:history="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</w:rPr>
                <w:t>mark.hughes@dublincity.ie</w:t>
              </w:r>
            </w:hyperlink>
            <w:r w:rsidRPr="00215128">
              <w:rPr>
                <w:rFonts w:ascii="Arial" w:eastAsia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85785F" w:rsidRPr="00215128" w14:paraId="3BE8E29D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1BB49B1C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Dublin City</w:t>
            </w:r>
          </w:p>
        </w:tc>
        <w:tc>
          <w:tcPr>
            <w:tcW w:w="2730" w:type="dxa"/>
            <w:shd w:val="clear" w:color="auto" w:fill="auto"/>
            <w:noWrap/>
            <w:hideMark/>
          </w:tcPr>
          <w:p w14:paraId="7AAF3133" w14:textId="77777777" w:rsidR="0085785F" w:rsidRPr="00215128" w:rsidRDefault="007E31CD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Teresa Sutton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2DFF72EE" w14:textId="77777777" w:rsidR="0085785F" w:rsidRPr="00215128" w:rsidRDefault="007E31CD" w:rsidP="00215128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sz w:val="24"/>
                <w:szCs w:val="24"/>
              </w:rPr>
            </w:pPr>
            <w:hyperlink r:id="rId18" w:history="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</w:rPr>
                <w:t>teresa.sutton@dublincity.ie</w:t>
              </w:r>
            </w:hyperlink>
            <w:r w:rsidRPr="00215128">
              <w:rPr>
                <w:rFonts w:ascii="Arial" w:eastAsia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85785F" w:rsidRPr="00215128" w14:paraId="5F7F78F1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704A65D1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Fingal</w:t>
            </w:r>
          </w:p>
        </w:tc>
        <w:tc>
          <w:tcPr>
            <w:tcW w:w="2730" w:type="dxa"/>
            <w:shd w:val="clear" w:color="auto" w:fill="auto"/>
            <w:noWrap/>
          </w:tcPr>
          <w:p w14:paraId="7130F962" w14:textId="77777777" w:rsidR="0085785F" w:rsidRPr="00215128" w:rsidRDefault="0046621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Robbie Corr</w:t>
            </w:r>
          </w:p>
        </w:tc>
        <w:tc>
          <w:tcPr>
            <w:tcW w:w="4924" w:type="dxa"/>
            <w:shd w:val="clear" w:color="auto" w:fill="auto"/>
            <w:noWrap/>
          </w:tcPr>
          <w:p w14:paraId="7EDC2B8B" w14:textId="77777777" w:rsidR="0085785F" w:rsidRPr="00215128" w:rsidRDefault="0046621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19" w:history="1">
              <w:r w:rsidRPr="0021512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robbie.corr@fingal.ie</w:t>
              </w:r>
            </w:hyperlink>
            <w:r w:rsidRPr="002151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41ECA" w:rsidRPr="00215128" w14:paraId="4A15FCDE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384FA2B9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Galway</w:t>
            </w:r>
          </w:p>
        </w:tc>
        <w:tc>
          <w:tcPr>
            <w:tcW w:w="2730" w:type="dxa"/>
            <w:shd w:val="clear" w:color="auto" w:fill="auto"/>
            <w:noWrap/>
          </w:tcPr>
          <w:p w14:paraId="62225FA2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Ellie Loftus</w:t>
            </w:r>
          </w:p>
        </w:tc>
        <w:tc>
          <w:tcPr>
            <w:tcW w:w="4924" w:type="dxa"/>
            <w:shd w:val="clear" w:color="auto" w:fill="auto"/>
            <w:noWrap/>
          </w:tcPr>
          <w:p w14:paraId="5BBBAE2E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0">
              <w:r w:rsidRPr="0021512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eloftus@galwaycoco.ie</w:t>
              </w:r>
            </w:hyperlink>
          </w:p>
        </w:tc>
      </w:tr>
      <w:tr w:rsidR="0085785F" w:rsidRPr="00215128" w14:paraId="618312C5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4892A88A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Kerry</w:t>
            </w:r>
          </w:p>
        </w:tc>
        <w:tc>
          <w:tcPr>
            <w:tcW w:w="2730" w:type="dxa"/>
            <w:shd w:val="clear" w:color="auto" w:fill="auto"/>
            <w:noWrap/>
          </w:tcPr>
          <w:p w14:paraId="3D589272" w14:textId="77777777" w:rsidR="0085785F" w:rsidRPr="00215128" w:rsidRDefault="001F4D08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Christine Slavin</w:t>
            </w:r>
          </w:p>
        </w:tc>
        <w:tc>
          <w:tcPr>
            <w:tcW w:w="4924" w:type="dxa"/>
            <w:shd w:val="clear" w:color="auto" w:fill="auto"/>
            <w:noWrap/>
          </w:tcPr>
          <w:p w14:paraId="09F6F0DD" w14:textId="77777777" w:rsidR="0085785F" w:rsidRPr="00215128" w:rsidRDefault="001F4D08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21" w:history="1">
              <w:r w:rsidRPr="00215128">
                <w:rPr>
                  <w:rStyle w:val="Hyperlink"/>
                  <w:rFonts w:ascii="Arial" w:eastAsia="Times New Roman" w:hAnsi="Arial" w:cs="Arial"/>
                  <w:noProof/>
                  <w:sz w:val="24"/>
                  <w:szCs w:val="24"/>
                  <w:lang w:eastAsia="en-IE"/>
                </w:rPr>
                <w:t>christine.slavin@kerrycoco.ie</w:t>
              </w:r>
            </w:hyperlink>
            <w:r w:rsidRPr="00215128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en-IE"/>
              </w:rPr>
              <w:t xml:space="preserve"> </w:t>
            </w:r>
          </w:p>
        </w:tc>
      </w:tr>
      <w:tr w:rsidR="0085785F" w:rsidRPr="00215128" w14:paraId="347D2CA9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7C73EA27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Kildare</w:t>
            </w:r>
          </w:p>
        </w:tc>
        <w:tc>
          <w:tcPr>
            <w:tcW w:w="2730" w:type="dxa"/>
            <w:shd w:val="clear" w:color="auto" w:fill="auto"/>
            <w:noWrap/>
            <w:hideMark/>
          </w:tcPr>
          <w:p w14:paraId="05EACB2A" w14:textId="77777777" w:rsidR="0085785F" w:rsidRPr="00215128" w:rsidRDefault="00B267EE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Majella Fennelly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1B80BA70" w14:textId="77777777" w:rsidR="0085785F" w:rsidRPr="00215128" w:rsidRDefault="00B267EE" w:rsidP="00215128">
            <w:pPr>
              <w:shd w:val="clear" w:color="auto" w:fill="FFFFFF"/>
              <w:tabs>
                <w:tab w:val="left" w:pos="3360"/>
              </w:tabs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22" w:history="1">
              <w:r w:rsidRPr="00F5361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majella@kildarelp.ie</w:t>
              </w:r>
            </w:hyperlink>
            <w:r w:rsidR="00060202" w:rsidRPr="00215128">
              <w:rPr>
                <w:rFonts w:ascii="Arial" w:hAnsi="Arial" w:cs="Arial"/>
                <w:sz w:val="24"/>
                <w:szCs w:val="24"/>
              </w:rPr>
              <w:tab/>
            </w:r>
            <w:r w:rsidR="0085785F" w:rsidRPr="002151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5785F" w:rsidRPr="00215128" w14:paraId="1F162C2C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41271E4B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Kilkenny</w:t>
            </w:r>
          </w:p>
        </w:tc>
        <w:tc>
          <w:tcPr>
            <w:tcW w:w="2730" w:type="dxa"/>
            <w:shd w:val="clear" w:color="auto" w:fill="auto"/>
            <w:hideMark/>
          </w:tcPr>
          <w:p w14:paraId="14C2075A" w14:textId="02291E5D" w:rsidR="0085785F" w:rsidRPr="00215128" w:rsidRDefault="00103E04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TBC</w:t>
            </w:r>
            <w:r w:rsidR="0085785F"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  <w:tc>
          <w:tcPr>
            <w:tcW w:w="4924" w:type="dxa"/>
            <w:shd w:val="clear" w:color="auto" w:fill="auto"/>
            <w:hideMark/>
          </w:tcPr>
          <w:p w14:paraId="72A0D4F2" w14:textId="38129055" w:rsidR="0085785F" w:rsidRPr="00215128" w:rsidRDefault="00C320D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23" w:history="1">
              <w:r w:rsidRPr="00A15643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info@krsp.ie</w:t>
              </w:r>
            </w:hyperlink>
            <w:r w:rsidR="0085785F" w:rsidRPr="00215128"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  <w:t xml:space="preserve"> </w:t>
            </w:r>
          </w:p>
        </w:tc>
      </w:tr>
      <w:tr w:rsidR="0085785F" w:rsidRPr="00215128" w14:paraId="398814F6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30A948F6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Laois</w:t>
            </w:r>
          </w:p>
        </w:tc>
        <w:tc>
          <w:tcPr>
            <w:tcW w:w="2730" w:type="dxa"/>
            <w:shd w:val="clear" w:color="auto" w:fill="auto"/>
            <w:hideMark/>
          </w:tcPr>
          <w:p w14:paraId="6960C8F3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Caitriona Slattery</w:t>
            </w:r>
          </w:p>
        </w:tc>
        <w:tc>
          <w:tcPr>
            <w:tcW w:w="4924" w:type="dxa"/>
            <w:shd w:val="clear" w:color="auto" w:fill="auto"/>
            <w:hideMark/>
          </w:tcPr>
          <w:p w14:paraId="410A0C56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24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cslattery@laoissports.ie</w:t>
              </w:r>
            </w:hyperlink>
          </w:p>
        </w:tc>
      </w:tr>
      <w:tr w:rsidR="00D41ECA" w:rsidRPr="00215128" w14:paraId="1319F68D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</w:tcPr>
          <w:p w14:paraId="3498F36A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Leitrim</w:t>
            </w:r>
          </w:p>
        </w:tc>
        <w:tc>
          <w:tcPr>
            <w:tcW w:w="2730" w:type="dxa"/>
            <w:shd w:val="clear" w:color="auto" w:fill="auto"/>
          </w:tcPr>
          <w:p w14:paraId="6ABEFF60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Michelle Maguire</w:t>
            </w:r>
          </w:p>
        </w:tc>
        <w:tc>
          <w:tcPr>
            <w:tcW w:w="4924" w:type="dxa"/>
            <w:shd w:val="clear" w:color="auto" w:fill="auto"/>
          </w:tcPr>
          <w:p w14:paraId="3C57E5DC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5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mfanning@leitrimcoco.ie</w:t>
              </w:r>
            </w:hyperlink>
          </w:p>
        </w:tc>
      </w:tr>
      <w:tr w:rsidR="0085785F" w:rsidRPr="00215128" w14:paraId="7923E3BF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hideMark/>
          </w:tcPr>
          <w:p w14:paraId="66143997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Limerick</w:t>
            </w:r>
          </w:p>
        </w:tc>
        <w:tc>
          <w:tcPr>
            <w:tcW w:w="2730" w:type="dxa"/>
            <w:shd w:val="clear" w:color="auto" w:fill="auto"/>
            <w:hideMark/>
          </w:tcPr>
          <w:p w14:paraId="30F242CD" w14:textId="77777777" w:rsidR="00786274" w:rsidRPr="00215128" w:rsidRDefault="000374B6" w:rsidP="0021512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 xml:space="preserve">Sally Wilson </w:t>
            </w:r>
          </w:p>
        </w:tc>
        <w:tc>
          <w:tcPr>
            <w:tcW w:w="4924" w:type="dxa"/>
            <w:shd w:val="clear" w:color="auto" w:fill="auto"/>
          </w:tcPr>
          <w:p w14:paraId="58F9905B" w14:textId="77777777" w:rsidR="00786274" w:rsidRPr="00215128" w:rsidRDefault="000374B6" w:rsidP="00215128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lang w:eastAsia="en-IE"/>
              </w:rPr>
            </w:pPr>
            <w:hyperlink r:id="rId26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swilson@limericksports.ie</w:t>
              </w:r>
            </w:hyperlink>
            <w:r w:rsidR="00786274" w:rsidRPr="00215128">
              <w:rPr>
                <w:rStyle w:val="Hyperlink"/>
                <w:rFonts w:ascii="Arial" w:eastAsia="Arial" w:hAnsi="Arial" w:cs="Arial"/>
                <w:noProof/>
                <w:sz w:val="24"/>
                <w:szCs w:val="24"/>
                <w:lang w:eastAsia="en-IE"/>
              </w:rPr>
              <w:t>;</w:t>
            </w:r>
            <w:r w:rsidR="00786274" w:rsidRPr="002151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5785F" w:rsidRPr="00215128" w14:paraId="61A901C6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hideMark/>
          </w:tcPr>
          <w:p w14:paraId="70E51DC8" w14:textId="77777777" w:rsidR="0085785F" w:rsidRPr="00215128" w:rsidRDefault="0085785F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Longford</w:t>
            </w:r>
          </w:p>
        </w:tc>
        <w:tc>
          <w:tcPr>
            <w:tcW w:w="2730" w:type="dxa"/>
            <w:shd w:val="clear" w:color="auto" w:fill="auto"/>
            <w:hideMark/>
          </w:tcPr>
          <w:p w14:paraId="20B46430" w14:textId="77777777" w:rsidR="0085785F" w:rsidRPr="00215128" w:rsidRDefault="00C217AC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Tess Gillen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437459E2" w14:textId="77777777" w:rsidR="0085785F" w:rsidRPr="00215128" w:rsidRDefault="00C217AC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27" w:history="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tgillen@longfordcoco.ie</w:t>
              </w:r>
            </w:hyperlink>
            <w:r w:rsidRPr="00215128"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  <w:t xml:space="preserve"> </w:t>
            </w:r>
          </w:p>
        </w:tc>
      </w:tr>
      <w:tr w:rsidR="00D41ECA" w:rsidRPr="00215128" w14:paraId="328F7C8C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2BB5FE7E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Louth</w:t>
            </w:r>
          </w:p>
        </w:tc>
        <w:tc>
          <w:tcPr>
            <w:tcW w:w="2730" w:type="dxa"/>
            <w:shd w:val="clear" w:color="auto" w:fill="auto"/>
          </w:tcPr>
          <w:p w14:paraId="7FF10162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Julie Duffy</w:t>
            </w:r>
          </w:p>
        </w:tc>
        <w:tc>
          <w:tcPr>
            <w:tcW w:w="4924" w:type="dxa"/>
            <w:shd w:val="clear" w:color="auto" w:fill="auto"/>
          </w:tcPr>
          <w:p w14:paraId="5BCF1618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8" w:tgtFrame="_blank" w:history="1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Julie.duffy@louthcoco.ie</w:t>
              </w:r>
            </w:hyperlink>
            <w:r w:rsidRPr="00215128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41ECA" w:rsidRPr="00215128" w14:paraId="039F577D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45A9DAEE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Mayo</w:t>
            </w:r>
          </w:p>
        </w:tc>
        <w:tc>
          <w:tcPr>
            <w:tcW w:w="2730" w:type="dxa"/>
            <w:shd w:val="clear" w:color="auto" w:fill="auto"/>
            <w:hideMark/>
          </w:tcPr>
          <w:p w14:paraId="2040AEA9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 xml:space="preserve">Ray McNamara </w:t>
            </w:r>
          </w:p>
        </w:tc>
        <w:tc>
          <w:tcPr>
            <w:tcW w:w="4924" w:type="dxa"/>
            <w:shd w:val="clear" w:color="auto" w:fill="auto"/>
            <w:hideMark/>
          </w:tcPr>
          <w:p w14:paraId="6C7946D5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29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rmcnamara@mayococo.ie</w:t>
              </w:r>
            </w:hyperlink>
          </w:p>
        </w:tc>
      </w:tr>
      <w:tr w:rsidR="00D41ECA" w:rsidRPr="00215128" w14:paraId="714C2637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12EBFE80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Meath</w:t>
            </w:r>
          </w:p>
        </w:tc>
        <w:tc>
          <w:tcPr>
            <w:tcW w:w="2730" w:type="dxa"/>
            <w:shd w:val="clear" w:color="auto" w:fill="auto"/>
            <w:hideMark/>
          </w:tcPr>
          <w:p w14:paraId="028F2ECC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Terry Donegan</w:t>
            </w:r>
          </w:p>
        </w:tc>
        <w:tc>
          <w:tcPr>
            <w:tcW w:w="4924" w:type="dxa"/>
            <w:shd w:val="clear" w:color="auto" w:fill="auto"/>
            <w:hideMark/>
          </w:tcPr>
          <w:p w14:paraId="4A0307B9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30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tdonegan@meathcoco.ie</w:t>
              </w:r>
            </w:hyperlink>
          </w:p>
        </w:tc>
      </w:tr>
      <w:tr w:rsidR="00D41ECA" w:rsidRPr="00215128" w14:paraId="4A9C5FBF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1162ECF1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Monaghan</w:t>
            </w:r>
          </w:p>
        </w:tc>
        <w:tc>
          <w:tcPr>
            <w:tcW w:w="2730" w:type="dxa"/>
            <w:shd w:val="clear" w:color="auto" w:fill="auto"/>
          </w:tcPr>
          <w:p w14:paraId="1B288ED4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Aisling Mc Dermott</w:t>
            </w:r>
          </w:p>
        </w:tc>
        <w:tc>
          <w:tcPr>
            <w:tcW w:w="4924" w:type="dxa"/>
            <w:shd w:val="clear" w:color="auto" w:fill="auto"/>
            <w:noWrap/>
          </w:tcPr>
          <w:p w14:paraId="7DFC141C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aisling.mcdermott@monaghancoco.ie</w:t>
              </w:r>
            </w:hyperlink>
          </w:p>
        </w:tc>
      </w:tr>
      <w:tr w:rsidR="00D41ECA" w:rsidRPr="00215128" w14:paraId="2B3FD1D7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6C11F9AD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Offaly</w:t>
            </w:r>
          </w:p>
        </w:tc>
        <w:tc>
          <w:tcPr>
            <w:tcW w:w="2730" w:type="dxa"/>
            <w:shd w:val="clear" w:color="auto" w:fill="auto"/>
            <w:hideMark/>
          </w:tcPr>
          <w:p w14:paraId="08A45325" w14:textId="77777777" w:rsidR="00D41ECA" w:rsidRPr="00215128" w:rsidRDefault="00215128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 xml:space="preserve">Jean Brady 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23165822" w14:textId="77777777" w:rsidR="00E74889" w:rsidRPr="00215128" w:rsidRDefault="00215128" w:rsidP="00215128">
            <w:pPr>
              <w:shd w:val="clear" w:color="auto" w:fill="FFFFFF"/>
              <w:tabs>
                <w:tab w:val="left" w:pos="3192"/>
              </w:tabs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0070C0"/>
                <w:sz w:val="24"/>
                <w:szCs w:val="24"/>
                <w:u w:val="single"/>
                <w:lang w:eastAsia="en-IE"/>
              </w:rPr>
            </w:pPr>
            <w:hyperlink r:id="rId32" w:history="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jbrady@offalycoco.ie</w:t>
              </w:r>
            </w:hyperlink>
          </w:p>
        </w:tc>
      </w:tr>
      <w:tr w:rsidR="00D41ECA" w:rsidRPr="00215128" w14:paraId="332ACCC7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</w:tcPr>
          <w:p w14:paraId="4A61F581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Roscommon</w:t>
            </w:r>
          </w:p>
        </w:tc>
        <w:tc>
          <w:tcPr>
            <w:tcW w:w="2730" w:type="dxa"/>
            <w:shd w:val="clear" w:color="auto" w:fill="auto"/>
          </w:tcPr>
          <w:p w14:paraId="2B142BE2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Elaine Igo</w:t>
            </w:r>
            <w:r w:rsidR="00215128"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e</w:t>
            </w:r>
          </w:p>
        </w:tc>
        <w:tc>
          <w:tcPr>
            <w:tcW w:w="4924" w:type="dxa"/>
            <w:shd w:val="clear" w:color="auto" w:fill="auto"/>
          </w:tcPr>
          <w:p w14:paraId="3FE444A9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3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elaine@rosactive.org</w:t>
              </w:r>
            </w:hyperlink>
          </w:p>
        </w:tc>
      </w:tr>
      <w:tr w:rsidR="00D41ECA" w:rsidRPr="00215128" w14:paraId="7AEFA8F1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0BFECFC7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Sligo</w:t>
            </w:r>
          </w:p>
        </w:tc>
        <w:tc>
          <w:tcPr>
            <w:tcW w:w="2730" w:type="dxa"/>
            <w:shd w:val="clear" w:color="auto" w:fill="auto"/>
            <w:hideMark/>
          </w:tcPr>
          <w:p w14:paraId="4975C4D5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Shane Hayes</w:t>
            </w:r>
          </w:p>
        </w:tc>
        <w:tc>
          <w:tcPr>
            <w:tcW w:w="4924" w:type="dxa"/>
            <w:shd w:val="clear" w:color="auto" w:fill="auto"/>
            <w:hideMark/>
          </w:tcPr>
          <w:p w14:paraId="460CFA6B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34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shane@sligosportandrecreation.ie</w:t>
              </w:r>
            </w:hyperlink>
          </w:p>
        </w:tc>
      </w:tr>
      <w:tr w:rsidR="00D41ECA" w:rsidRPr="00215128" w14:paraId="4F1E663E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hideMark/>
          </w:tcPr>
          <w:p w14:paraId="57313018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South Dublin</w:t>
            </w:r>
          </w:p>
        </w:tc>
        <w:tc>
          <w:tcPr>
            <w:tcW w:w="2730" w:type="dxa"/>
            <w:shd w:val="clear" w:color="auto" w:fill="auto"/>
            <w:hideMark/>
          </w:tcPr>
          <w:p w14:paraId="150EDD04" w14:textId="77777777" w:rsidR="00D41ECA" w:rsidRPr="00215128" w:rsidRDefault="00295F14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Siobhan Gallier</w:t>
            </w:r>
          </w:p>
        </w:tc>
        <w:tc>
          <w:tcPr>
            <w:tcW w:w="4924" w:type="dxa"/>
            <w:shd w:val="clear" w:color="auto" w:fill="auto"/>
            <w:hideMark/>
          </w:tcPr>
          <w:p w14:paraId="7641A330" w14:textId="77777777" w:rsidR="00D41ECA" w:rsidRPr="00215128" w:rsidRDefault="00295F14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35" w:history="1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sgallier@sdublincoco.ie</w:t>
              </w:r>
            </w:hyperlink>
            <w:r w:rsidRPr="00215128"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  <w:t xml:space="preserve"> </w:t>
            </w:r>
          </w:p>
        </w:tc>
      </w:tr>
      <w:tr w:rsidR="00D41ECA" w:rsidRPr="00215128" w14:paraId="69F31CFB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</w:tcPr>
          <w:p w14:paraId="5C453176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Tipperary</w:t>
            </w:r>
          </w:p>
        </w:tc>
        <w:tc>
          <w:tcPr>
            <w:tcW w:w="2730" w:type="dxa"/>
            <w:shd w:val="clear" w:color="auto" w:fill="auto"/>
          </w:tcPr>
          <w:p w14:paraId="65876D02" w14:textId="77777777" w:rsidR="00D41ECA" w:rsidRPr="00215128" w:rsidRDefault="00857EE7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Stephen Quinn</w:t>
            </w:r>
          </w:p>
        </w:tc>
        <w:tc>
          <w:tcPr>
            <w:tcW w:w="4924" w:type="dxa"/>
            <w:shd w:val="clear" w:color="auto" w:fill="auto"/>
            <w:noWrap/>
          </w:tcPr>
          <w:p w14:paraId="176DCA35" w14:textId="77777777" w:rsidR="00D41ECA" w:rsidRPr="00215128" w:rsidRDefault="00857EE7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stephen.quinn@tipperarycoco.ie</w:t>
              </w:r>
            </w:hyperlink>
            <w:r w:rsidRPr="002151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1ECA" w:rsidRPr="00215128" w14:paraId="54EBE6F5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</w:tcPr>
          <w:p w14:paraId="2EABBF32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Waterford</w:t>
            </w:r>
          </w:p>
        </w:tc>
        <w:tc>
          <w:tcPr>
            <w:tcW w:w="2730" w:type="dxa"/>
            <w:shd w:val="clear" w:color="auto" w:fill="auto"/>
          </w:tcPr>
          <w:p w14:paraId="0DD2BE3A" w14:textId="77777777" w:rsidR="00D41ECA" w:rsidRPr="00215128" w:rsidRDefault="18F556D6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Pauline Casey</w:t>
            </w:r>
          </w:p>
        </w:tc>
        <w:tc>
          <w:tcPr>
            <w:tcW w:w="4924" w:type="dxa"/>
            <w:shd w:val="clear" w:color="auto" w:fill="auto"/>
            <w:noWrap/>
          </w:tcPr>
          <w:p w14:paraId="68D88179" w14:textId="77777777" w:rsidR="00D41ECA" w:rsidRPr="00215128" w:rsidRDefault="7C2097E6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37">
              <w:r w:rsidRPr="0021512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pcasey@waterfordsportspartnership.ie</w:t>
              </w:r>
            </w:hyperlink>
          </w:p>
        </w:tc>
      </w:tr>
      <w:tr w:rsidR="00D41ECA" w:rsidRPr="00215128" w14:paraId="5D5F21BA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</w:tcPr>
          <w:p w14:paraId="79082356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Westmeath</w:t>
            </w:r>
          </w:p>
        </w:tc>
        <w:tc>
          <w:tcPr>
            <w:tcW w:w="2730" w:type="dxa"/>
            <w:shd w:val="clear" w:color="auto" w:fill="auto"/>
          </w:tcPr>
          <w:p w14:paraId="48408E62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Mary Kate Duignan</w:t>
            </w:r>
          </w:p>
        </w:tc>
        <w:tc>
          <w:tcPr>
            <w:tcW w:w="4924" w:type="dxa"/>
            <w:shd w:val="clear" w:color="auto" w:fill="auto"/>
            <w:noWrap/>
          </w:tcPr>
          <w:p w14:paraId="6FA30E0E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8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  <w:lang w:eastAsia="en-IE"/>
                </w:rPr>
                <w:t>mary.duignan@westmeathcoco.ie</w:t>
              </w:r>
            </w:hyperlink>
          </w:p>
        </w:tc>
      </w:tr>
      <w:tr w:rsidR="00D41ECA" w:rsidRPr="00215128" w14:paraId="7C310ABA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hideMark/>
          </w:tcPr>
          <w:p w14:paraId="259DB31D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Wicklow</w:t>
            </w:r>
          </w:p>
        </w:tc>
        <w:tc>
          <w:tcPr>
            <w:tcW w:w="2730" w:type="dxa"/>
            <w:shd w:val="clear" w:color="auto" w:fill="auto"/>
            <w:hideMark/>
          </w:tcPr>
          <w:p w14:paraId="2DED3182" w14:textId="77777777" w:rsidR="00D41ECA" w:rsidRPr="00215128" w:rsidRDefault="40BC17E0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Ashley Wynne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7F91171F" w14:textId="77777777" w:rsidR="00D41ECA" w:rsidRPr="00215128" w:rsidRDefault="25FB98A0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r w:rsidRPr="00215128">
              <w:rPr>
                <w:rStyle w:val="Hyperlink"/>
                <w:rFonts w:ascii="Arial" w:hAnsi="Arial" w:cs="Arial"/>
                <w:sz w:val="24"/>
                <w:szCs w:val="24"/>
              </w:rPr>
              <w:t>awynne@wicklowcoco.ie</w:t>
            </w:r>
          </w:p>
        </w:tc>
      </w:tr>
      <w:tr w:rsidR="00D41ECA" w:rsidRPr="00215128" w14:paraId="283F47CC" w14:textId="77777777" w:rsidTr="00215128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hideMark/>
          </w:tcPr>
          <w:p w14:paraId="00757530" w14:textId="77777777" w:rsidR="00D41ECA" w:rsidRPr="00215128" w:rsidRDefault="00D41ECA" w:rsidP="0021512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Wexford</w:t>
            </w:r>
          </w:p>
        </w:tc>
        <w:tc>
          <w:tcPr>
            <w:tcW w:w="2730" w:type="dxa"/>
            <w:shd w:val="clear" w:color="auto" w:fill="auto"/>
            <w:hideMark/>
          </w:tcPr>
          <w:p w14:paraId="351D7067" w14:textId="77777777" w:rsidR="00D41ECA" w:rsidRPr="00215128" w:rsidRDefault="00D41ECA" w:rsidP="00215128">
            <w:pPr>
              <w:spacing w:beforeAutospacing="1" w:after="0" w:afterAutospacing="1"/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eastAsia="Times New Roman" w:hAnsi="Arial" w:cs="Arial"/>
                <w:noProof/>
                <w:sz w:val="24"/>
                <w:szCs w:val="24"/>
                <w:lang w:eastAsia="en-IE"/>
              </w:rPr>
              <w:t>Anna Flynn</w:t>
            </w:r>
          </w:p>
        </w:tc>
        <w:tc>
          <w:tcPr>
            <w:tcW w:w="4924" w:type="dxa"/>
            <w:shd w:val="clear" w:color="auto" w:fill="auto"/>
            <w:noWrap/>
            <w:hideMark/>
          </w:tcPr>
          <w:p w14:paraId="456E0193" w14:textId="77777777" w:rsidR="00D41ECA" w:rsidRPr="00215128" w:rsidRDefault="00D41ECA" w:rsidP="00215128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noProof/>
                <w:sz w:val="24"/>
                <w:szCs w:val="24"/>
              </w:rPr>
            </w:pPr>
            <w:hyperlink r:id="rId39">
              <w:r w:rsidRPr="00215128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</w:rPr>
                <w:t>anna.flynn@wexfordcoco.ie</w:t>
              </w:r>
            </w:hyperlink>
            <w:r w:rsidRPr="00215128">
              <w:rPr>
                <w:rFonts w:ascii="Arial" w:eastAsia="Arial" w:hAnsi="Arial" w:cs="Arial"/>
                <w:noProof/>
                <w:color w:val="0000B1"/>
                <w:sz w:val="24"/>
                <w:szCs w:val="24"/>
              </w:rPr>
              <w:t xml:space="preserve"> </w:t>
            </w:r>
          </w:p>
        </w:tc>
      </w:tr>
      <w:bookmarkEnd w:id="0"/>
    </w:tbl>
    <w:p w14:paraId="1EB221BF" w14:textId="77777777" w:rsidR="6344043C" w:rsidRDefault="6344043C" w:rsidP="00D41ECA"/>
    <w:sectPr w:rsidR="6344043C" w:rsidSect="0091320C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7E4"/>
    <w:multiLevelType w:val="hybridMultilevel"/>
    <w:tmpl w:val="4F4684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F4000"/>
    <w:multiLevelType w:val="hybridMultilevel"/>
    <w:tmpl w:val="F15876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74B1E"/>
    <w:multiLevelType w:val="hybridMultilevel"/>
    <w:tmpl w:val="E60281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AF6BD0"/>
    <w:multiLevelType w:val="multilevel"/>
    <w:tmpl w:val="908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B4278"/>
    <w:multiLevelType w:val="hybridMultilevel"/>
    <w:tmpl w:val="5658C9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0C1071"/>
    <w:multiLevelType w:val="hybridMultilevel"/>
    <w:tmpl w:val="F96ADE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1016574">
    <w:abstractNumId w:val="0"/>
  </w:num>
  <w:num w:numId="2" w16cid:durableId="1709645450">
    <w:abstractNumId w:val="4"/>
  </w:num>
  <w:num w:numId="3" w16cid:durableId="984316243">
    <w:abstractNumId w:val="1"/>
  </w:num>
  <w:num w:numId="4" w16cid:durableId="856190444">
    <w:abstractNumId w:val="5"/>
  </w:num>
  <w:num w:numId="5" w16cid:durableId="1401094933">
    <w:abstractNumId w:val="2"/>
  </w:num>
  <w:num w:numId="6" w16cid:durableId="161686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E04"/>
    <w:rsid w:val="000374B6"/>
    <w:rsid w:val="00053E98"/>
    <w:rsid w:val="00060202"/>
    <w:rsid w:val="0006690E"/>
    <w:rsid w:val="000A39CA"/>
    <w:rsid w:val="000B2B29"/>
    <w:rsid w:val="000B3FF5"/>
    <w:rsid w:val="000B6D0B"/>
    <w:rsid w:val="000C550D"/>
    <w:rsid w:val="000C6FD3"/>
    <w:rsid w:val="00103E04"/>
    <w:rsid w:val="00121A58"/>
    <w:rsid w:val="00137942"/>
    <w:rsid w:val="00154C2B"/>
    <w:rsid w:val="001F4162"/>
    <w:rsid w:val="001F4D08"/>
    <w:rsid w:val="001F6D53"/>
    <w:rsid w:val="00215128"/>
    <w:rsid w:val="00264D9F"/>
    <w:rsid w:val="002866F6"/>
    <w:rsid w:val="00295F14"/>
    <w:rsid w:val="002E4D04"/>
    <w:rsid w:val="00314BFF"/>
    <w:rsid w:val="003D6D6C"/>
    <w:rsid w:val="004602A4"/>
    <w:rsid w:val="0046621F"/>
    <w:rsid w:val="0051533A"/>
    <w:rsid w:val="00520761"/>
    <w:rsid w:val="00541033"/>
    <w:rsid w:val="00575303"/>
    <w:rsid w:val="005C2127"/>
    <w:rsid w:val="005E5899"/>
    <w:rsid w:val="005F1DC1"/>
    <w:rsid w:val="006B7EC5"/>
    <w:rsid w:val="007038AA"/>
    <w:rsid w:val="00786274"/>
    <w:rsid w:val="007A6951"/>
    <w:rsid w:val="007E31CD"/>
    <w:rsid w:val="00814F3D"/>
    <w:rsid w:val="0083459A"/>
    <w:rsid w:val="0085785F"/>
    <w:rsid w:val="00857EE7"/>
    <w:rsid w:val="008734C7"/>
    <w:rsid w:val="008D61C5"/>
    <w:rsid w:val="0091320C"/>
    <w:rsid w:val="00932344"/>
    <w:rsid w:val="00951914"/>
    <w:rsid w:val="009A337B"/>
    <w:rsid w:val="009C3E3D"/>
    <w:rsid w:val="009C5989"/>
    <w:rsid w:val="009C5E70"/>
    <w:rsid w:val="009D52E7"/>
    <w:rsid w:val="009F7EBB"/>
    <w:rsid w:val="00A2561A"/>
    <w:rsid w:val="00AB6EF3"/>
    <w:rsid w:val="00AE06B0"/>
    <w:rsid w:val="00B00A85"/>
    <w:rsid w:val="00B07838"/>
    <w:rsid w:val="00B21671"/>
    <w:rsid w:val="00B267EE"/>
    <w:rsid w:val="00B90B03"/>
    <w:rsid w:val="00BA11BF"/>
    <w:rsid w:val="00BB5B8D"/>
    <w:rsid w:val="00BD1AE5"/>
    <w:rsid w:val="00C217AC"/>
    <w:rsid w:val="00C320DF"/>
    <w:rsid w:val="00C667AD"/>
    <w:rsid w:val="00C90DF3"/>
    <w:rsid w:val="00D02AB8"/>
    <w:rsid w:val="00D05B2C"/>
    <w:rsid w:val="00D21643"/>
    <w:rsid w:val="00D41ECA"/>
    <w:rsid w:val="00D463BB"/>
    <w:rsid w:val="00D813B2"/>
    <w:rsid w:val="00DA27B2"/>
    <w:rsid w:val="00DB4C35"/>
    <w:rsid w:val="00E06416"/>
    <w:rsid w:val="00E4198A"/>
    <w:rsid w:val="00E74889"/>
    <w:rsid w:val="00E84EEB"/>
    <w:rsid w:val="00EA3B0D"/>
    <w:rsid w:val="00EA5318"/>
    <w:rsid w:val="00EC4124"/>
    <w:rsid w:val="00F50B1F"/>
    <w:rsid w:val="00F61A85"/>
    <w:rsid w:val="00FD2EFF"/>
    <w:rsid w:val="0279E935"/>
    <w:rsid w:val="02BD5C80"/>
    <w:rsid w:val="0446C31A"/>
    <w:rsid w:val="0473EEDA"/>
    <w:rsid w:val="05E2937B"/>
    <w:rsid w:val="08CB0B29"/>
    <w:rsid w:val="0D285BB2"/>
    <w:rsid w:val="13389A9A"/>
    <w:rsid w:val="1442105D"/>
    <w:rsid w:val="147ED53A"/>
    <w:rsid w:val="177C8E39"/>
    <w:rsid w:val="18F556D6"/>
    <w:rsid w:val="190748FE"/>
    <w:rsid w:val="1974A1F9"/>
    <w:rsid w:val="1A0AF29D"/>
    <w:rsid w:val="1C13CAB9"/>
    <w:rsid w:val="23DA1484"/>
    <w:rsid w:val="24FE7C30"/>
    <w:rsid w:val="257CC99F"/>
    <w:rsid w:val="25C5295B"/>
    <w:rsid w:val="25FB98A0"/>
    <w:rsid w:val="27F09EFC"/>
    <w:rsid w:val="2DB93DF2"/>
    <w:rsid w:val="2DD03B40"/>
    <w:rsid w:val="2FB442A1"/>
    <w:rsid w:val="3134F1CA"/>
    <w:rsid w:val="31C30848"/>
    <w:rsid w:val="34A29343"/>
    <w:rsid w:val="37683F94"/>
    <w:rsid w:val="38E793B5"/>
    <w:rsid w:val="3D5E418F"/>
    <w:rsid w:val="405CCA01"/>
    <w:rsid w:val="40BC17E0"/>
    <w:rsid w:val="40C8E26B"/>
    <w:rsid w:val="410CC4F5"/>
    <w:rsid w:val="41F89A62"/>
    <w:rsid w:val="4315483F"/>
    <w:rsid w:val="4ABDF1A6"/>
    <w:rsid w:val="4B765B65"/>
    <w:rsid w:val="4CA415CB"/>
    <w:rsid w:val="4D7116D1"/>
    <w:rsid w:val="5418D047"/>
    <w:rsid w:val="571A3EA5"/>
    <w:rsid w:val="5C823E32"/>
    <w:rsid w:val="5D595E59"/>
    <w:rsid w:val="5FBCD0EE"/>
    <w:rsid w:val="60D0668B"/>
    <w:rsid w:val="6344043C"/>
    <w:rsid w:val="65D9E58E"/>
    <w:rsid w:val="67E2488E"/>
    <w:rsid w:val="6B127BF7"/>
    <w:rsid w:val="6D82F4D8"/>
    <w:rsid w:val="6E109F25"/>
    <w:rsid w:val="6FD5F434"/>
    <w:rsid w:val="7002386F"/>
    <w:rsid w:val="70A03B47"/>
    <w:rsid w:val="70CB8DBD"/>
    <w:rsid w:val="7181BD7B"/>
    <w:rsid w:val="737F0991"/>
    <w:rsid w:val="74A035E0"/>
    <w:rsid w:val="75C5B11A"/>
    <w:rsid w:val="764EF9D4"/>
    <w:rsid w:val="78F59822"/>
    <w:rsid w:val="7C209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0DAA9"/>
  <w15:docId w15:val="{137811DF-D605-46D5-ACC8-44B3295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167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D2EFF"/>
    <w:rPr>
      <w:color w:val="0000FF"/>
      <w:u w:val="single"/>
    </w:rPr>
  </w:style>
  <w:style w:type="table" w:styleId="TableGrid">
    <w:name w:val="Table Grid"/>
    <w:basedOn w:val="TableNormal"/>
    <w:uiPriority w:val="39"/>
    <w:rsid w:val="00FD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D2EF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6690E"/>
  </w:style>
  <w:style w:type="character" w:customStyle="1" w:styleId="eop">
    <w:name w:val="eop"/>
    <w:basedOn w:val="DefaultParagraphFont"/>
    <w:rsid w:val="0006690E"/>
  </w:style>
  <w:style w:type="character" w:customStyle="1" w:styleId="markkgkku0ppy">
    <w:name w:val="markkgkku0ppy"/>
    <w:basedOn w:val="DefaultParagraphFont"/>
    <w:rsid w:val="0052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kelly@corksports.ie" TargetMode="External"/><Relationship Id="rId18" Type="http://schemas.openxmlformats.org/officeDocument/2006/relationships/hyperlink" Target="mailto:teresa.sutton@dublincity.ie" TargetMode="External"/><Relationship Id="rId26" Type="http://schemas.openxmlformats.org/officeDocument/2006/relationships/hyperlink" Target="mailto:swilson@limericksports.ie" TargetMode="External"/><Relationship Id="rId39" Type="http://schemas.openxmlformats.org/officeDocument/2006/relationships/hyperlink" Target="mailto:anna.flynn@wexfordcoco.ie" TargetMode="External"/><Relationship Id="rId21" Type="http://schemas.openxmlformats.org/officeDocument/2006/relationships/hyperlink" Target="mailto:christine.slavin@kerrycoco.ie" TargetMode="External"/><Relationship Id="rId34" Type="http://schemas.openxmlformats.org/officeDocument/2006/relationships/hyperlink" Target="mailto:shane@sligosportandrecreation.ie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ugh@activedonegal.com" TargetMode="External"/><Relationship Id="rId20" Type="http://schemas.openxmlformats.org/officeDocument/2006/relationships/hyperlink" Target="mailto:eloftus@galwaycoco.ie" TargetMode="External"/><Relationship Id="rId29" Type="http://schemas.openxmlformats.org/officeDocument/2006/relationships/hyperlink" Target="mailto:rmcnamara@mayococo.i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celroy@cavancoco.ie" TargetMode="External"/><Relationship Id="rId24" Type="http://schemas.openxmlformats.org/officeDocument/2006/relationships/hyperlink" Target="mailto:cslattery@laoissports.ie" TargetMode="External"/><Relationship Id="rId32" Type="http://schemas.openxmlformats.org/officeDocument/2006/relationships/hyperlink" Target="file:///C:\Users\AliHowick\Downloads\jbrady@offalycoco.ie" TargetMode="External"/><Relationship Id="rId37" Type="http://schemas.openxmlformats.org/officeDocument/2006/relationships/hyperlink" Target="mailto:pcasey@waterfordsportspartnership.ie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ido@activedonegal.com" TargetMode="External"/><Relationship Id="rId23" Type="http://schemas.openxmlformats.org/officeDocument/2006/relationships/hyperlink" Target="mailto:info@krsp.ie" TargetMode="External"/><Relationship Id="rId28" Type="http://schemas.openxmlformats.org/officeDocument/2006/relationships/hyperlink" Target="mailto:Julie.duffy@louthcoco.ie" TargetMode="External"/><Relationship Id="rId36" Type="http://schemas.openxmlformats.org/officeDocument/2006/relationships/hyperlink" Target="mailto:stephen.quinn@tipperarycoco.ie" TargetMode="External"/><Relationship Id="rId10" Type="http://schemas.openxmlformats.org/officeDocument/2006/relationships/hyperlink" Target="mailto:tomeara@carlowcoco.ie" TargetMode="External"/><Relationship Id="rId19" Type="http://schemas.openxmlformats.org/officeDocument/2006/relationships/hyperlink" Target="mailto:robbie.corr@fingal.ie" TargetMode="External"/><Relationship Id="rId31" Type="http://schemas.openxmlformats.org/officeDocument/2006/relationships/hyperlink" Target="mailto:aisling.mcdermott@monaghancoco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macsweeney@activedisability.ie" TargetMode="External"/><Relationship Id="rId14" Type="http://schemas.openxmlformats.org/officeDocument/2006/relationships/hyperlink" Target="mailto:golooney@dlrcoco.ie" TargetMode="External"/><Relationship Id="rId22" Type="http://schemas.openxmlformats.org/officeDocument/2006/relationships/hyperlink" Target="mailto:majella@kildarelp.ie" TargetMode="External"/><Relationship Id="rId27" Type="http://schemas.openxmlformats.org/officeDocument/2006/relationships/hyperlink" Target="mailto:tgillen@longfordcoco.ie" TargetMode="External"/><Relationship Id="rId30" Type="http://schemas.openxmlformats.org/officeDocument/2006/relationships/hyperlink" Target="mailto:tdonegan@meathcoco.ie" TargetMode="External"/><Relationship Id="rId35" Type="http://schemas.openxmlformats.org/officeDocument/2006/relationships/hyperlink" Target="mailto:sgallier@sdublincoco.ie" TargetMode="Externa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12" Type="http://schemas.openxmlformats.org/officeDocument/2006/relationships/hyperlink" Target="mailto:James@claresports.ie" TargetMode="External"/><Relationship Id="rId17" Type="http://schemas.openxmlformats.org/officeDocument/2006/relationships/hyperlink" Target="mailto:mark.hughes@dublincity.ie" TargetMode="External"/><Relationship Id="rId25" Type="http://schemas.openxmlformats.org/officeDocument/2006/relationships/hyperlink" Target="mailto:mfanning@leitrimcoco.ie" TargetMode="External"/><Relationship Id="rId33" Type="http://schemas.openxmlformats.org/officeDocument/2006/relationships/hyperlink" Target="mailto:elaine@rosactive.org" TargetMode="External"/><Relationship Id="rId38" Type="http://schemas.openxmlformats.org/officeDocument/2006/relationships/hyperlink" Target="mailto:mary.duignan@westmeathcoco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Howick\Documents\Custom%20Office%20Templates\SIDO%20Contacts%202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F72DD041B1D4D978A59AD76445520" ma:contentTypeVersion="25" ma:contentTypeDescription="Create a new document." ma:contentTypeScope="" ma:versionID="1ce977e4e64ed594681cf413c23fec35">
  <xsd:schema xmlns:xsd="http://www.w3.org/2001/XMLSchema" xmlns:xs="http://www.w3.org/2001/XMLSchema" xmlns:p="http://schemas.microsoft.com/office/2006/metadata/properties" xmlns:ns2="f0f74276-1b92-4118-aace-3bf25136cc31" xmlns:ns3="51d22e4d-3abc-4ea1-ab1f-92b0dc62afbc" targetNamespace="http://schemas.microsoft.com/office/2006/metadata/properties" ma:root="true" ma:fieldsID="5da5f805f0511d0658311c09a2c512be" ns2:_="" ns3:_="">
    <xsd:import namespace="f0f74276-1b92-4118-aace-3bf25136cc31"/>
    <xsd:import namespace="51d22e4d-3abc-4ea1-ab1f-92b0dc62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4276-1b92-4118-aace-3bf25136c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df0ec-e3a3-41fd-b379-e0d45b06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22e4d-3abc-4ea1-ab1f-92b0dc62a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1ffbb8-0e9a-4684-8e9e-69a2e3f4ad0a}" ma:internalName="TaxCatchAll" ma:showField="CatchAllData" ma:web="51d22e4d-3abc-4ea1-ab1f-92b0dc62a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BF459-7194-41D3-AFD7-038E48BFC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C28A4-462E-4F54-819E-735DCD166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74276-1b92-4118-aace-3bf25136cc31"/>
    <ds:schemaRef ds:uri="51d22e4d-3abc-4ea1-ab1f-92b0dc62a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276E6-B05A-4A45-B590-8187049DC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SIDO Contacts 2025</Template>
  <TotalTime>6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Tralee</Company>
  <LinksUpToDate>false</LinksUpToDate>
  <CharactersWithSpaces>3336</CharactersWithSpaces>
  <SharedDoc>false</SharedDoc>
  <HLinks>
    <vt:vector size="186" baseType="variant">
      <vt:variant>
        <vt:i4>3866713</vt:i4>
      </vt:variant>
      <vt:variant>
        <vt:i4>90</vt:i4>
      </vt:variant>
      <vt:variant>
        <vt:i4>0</vt:i4>
      </vt:variant>
      <vt:variant>
        <vt:i4>5</vt:i4>
      </vt:variant>
      <vt:variant>
        <vt:lpwstr>mailto:anna.flynn@wexfordcoco.ie</vt:lpwstr>
      </vt:variant>
      <vt:variant>
        <vt:lpwstr/>
      </vt:variant>
      <vt:variant>
        <vt:i4>2818134</vt:i4>
      </vt:variant>
      <vt:variant>
        <vt:i4>87</vt:i4>
      </vt:variant>
      <vt:variant>
        <vt:i4>0</vt:i4>
      </vt:variant>
      <vt:variant>
        <vt:i4>5</vt:i4>
      </vt:variant>
      <vt:variant>
        <vt:lpwstr>mailto:mary.duignan@westmeathcoco.ie</vt:lpwstr>
      </vt:variant>
      <vt:variant>
        <vt:lpwstr/>
      </vt:variant>
      <vt:variant>
        <vt:i4>4259948</vt:i4>
      </vt:variant>
      <vt:variant>
        <vt:i4>84</vt:i4>
      </vt:variant>
      <vt:variant>
        <vt:i4>0</vt:i4>
      </vt:variant>
      <vt:variant>
        <vt:i4>5</vt:i4>
      </vt:variant>
      <vt:variant>
        <vt:lpwstr>mailto:pcasey@waterfordsportspartnership.ie</vt:lpwstr>
      </vt:variant>
      <vt:variant>
        <vt:lpwstr/>
      </vt:variant>
      <vt:variant>
        <vt:i4>1310825</vt:i4>
      </vt:variant>
      <vt:variant>
        <vt:i4>81</vt:i4>
      </vt:variant>
      <vt:variant>
        <vt:i4>0</vt:i4>
      </vt:variant>
      <vt:variant>
        <vt:i4>5</vt:i4>
      </vt:variant>
      <vt:variant>
        <vt:lpwstr>mailto:stephen.quinn@tipperarycoco.ie</vt:lpwstr>
      </vt:variant>
      <vt:variant>
        <vt:lpwstr/>
      </vt:variant>
      <vt:variant>
        <vt:i4>1900599</vt:i4>
      </vt:variant>
      <vt:variant>
        <vt:i4>78</vt:i4>
      </vt:variant>
      <vt:variant>
        <vt:i4>0</vt:i4>
      </vt:variant>
      <vt:variant>
        <vt:i4>5</vt:i4>
      </vt:variant>
      <vt:variant>
        <vt:lpwstr>mailto:sgallier@sdublincoco.ie</vt:lpwstr>
      </vt:variant>
      <vt:variant>
        <vt:lpwstr/>
      </vt:variant>
      <vt:variant>
        <vt:i4>8323136</vt:i4>
      </vt:variant>
      <vt:variant>
        <vt:i4>75</vt:i4>
      </vt:variant>
      <vt:variant>
        <vt:i4>0</vt:i4>
      </vt:variant>
      <vt:variant>
        <vt:i4>5</vt:i4>
      </vt:variant>
      <vt:variant>
        <vt:lpwstr>mailto:shane@sligosportandrecreation.ie</vt:lpwstr>
      </vt:variant>
      <vt:variant>
        <vt:lpwstr/>
      </vt:variant>
      <vt:variant>
        <vt:i4>1572907</vt:i4>
      </vt:variant>
      <vt:variant>
        <vt:i4>72</vt:i4>
      </vt:variant>
      <vt:variant>
        <vt:i4>0</vt:i4>
      </vt:variant>
      <vt:variant>
        <vt:i4>5</vt:i4>
      </vt:variant>
      <vt:variant>
        <vt:lpwstr>mailto:elaine@rosactive.org</vt:lpwstr>
      </vt:variant>
      <vt:variant>
        <vt:lpwstr/>
      </vt:variant>
      <vt:variant>
        <vt:i4>7995465</vt:i4>
      </vt:variant>
      <vt:variant>
        <vt:i4>69</vt:i4>
      </vt:variant>
      <vt:variant>
        <vt:i4>0</vt:i4>
      </vt:variant>
      <vt:variant>
        <vt:i4>5</vt:i4>
      </vt:variant>
      <vt:variant>
        <vt:lpwstr>C:\Users\AliHowick\Downloads\jbrady@offalycoco.ie</vt:lpwstr>
      </vt:variant>
      <vt:variant>
        <vt:lpwstr/>
      </vt:variant>
      <vt:variant>
        <vt:i4>5242929</vt:i4>
      </vt:variant>
      <vt:variant>
        <vt:i4>66</vt:i4>
      </vt:variant>
      <vt:variant>
        <vt:i4>0</vt:i4>
      </vt:variant>
      <vt:variant>
        <vt:i4>5</vt:i4>
      </vt:variant>
      <vt:variant>
        <vt:lpwstr>mailto:aisling.mcdermott@monaghancoco.ie</vt:lpwstr>
      </vt:variant>
      <vt:variant>
        <vt:lpwstr/>
      </vt:variant>
      <vt:variant>
        <vt:i4>6750276</vt:i4>
      </vt:variant>
      <vt:variant>
        <vt:i4>63</vt:i4>
      </vt:variant>
      <vt:variant>
        <vt:i4>0</vt:i4>
      </vt:variant>
      <vt:variant>
        <vt:i4>5</vt:i4>
      </vt:variant>
      <vt:variant>
        <vt:lpwstr>mailto:tdonegan@meathcoco.ie</vt:lpwstr>
      </vt:variant>
      <vt:variant>
        <vt:lpwstr/>
      </vt:variant>
      <vt:variant>
        <vt:i4>5046385</vt:i4>
      </vt:variant>
      <vt:variant>
        <vt:i4>60</vt:i4>
      </vt:variant>
      <vt:variant>
        <vt:i4>0</vt:i4>
      </vt:variant>
      <vt:variant>
        <vt:i4>5</vt:i4>
      </vt:variant>
      <vt:variant>
        <vt:lpwstr>mailto:rmcnamara@mayococo.ie</vt:lpwstr>
      </vt:variant>
      <vt:variant>
        <vt:lpwstr/>
      </vt:variant>
      <vt:variant>
        <vt:i4>6422558</vt:i4>
      </vt:variant>
      <vt:variant>
        <vt:i4>57</vt:i4>
      </vt:variant>
      <vt:variant>
        <vt:i4>0</vt:i4>
      </vt:variant>
      <vt:variant>
        <vt:i4>5</vt:i4>
      </vt:variant>
      <vt:variant>
        <vt:lpwstr>mailto:Julie.duffy@louthcoco.ie</vt:lpwstr>
      </vt:variant>
      <vt:variant>
        <vt:lpwstr/>
      </vt:variant>
      <vt:variant>
        <vt:i4>2097166</vt:i4>
      </vt:variant>
      <vt:variant>
        <vt:i4>54</vt:i4>
      </vt:variant>
      <vt:variant>
        <vt:i4>0</vt:i4>
      </vt:variant>
      <vt:variant>
        <vt:i4>5</vt:i4>
      </vt:variant>
      <vt:variant>
        <vt:lpwstr>mailto:tgillen@longfordcoco.ie</vt:lpwstr>
      </vt:variant>
      <vt:variant>
        <vt:lpwstr/>
      </vt:variant>
      <vt:variant>
        <vt:i4>5636200</vt:i4>
      </vt:variant>
      <vt:variant>
        <vt:i4>51</vt:i4>
      </vt:variant>
      <vt:variant>
        <vt:i4>0</vt:i4>
      </vt:variant>
      <vt:variant>
        <vt:i4>5</vt:i4>
      </vt:variant>
      <vt:variant>
        <vt:lpwstr>mailto:swilson@limericksports.ie</vt:lpwstr>
      </vt:variant>
      <vt:variant>
        <vt:lpwstr/>
      </vt:variant>
      <vt:variant>
        <vt:i4>1900607</vt:i4>
      </vt:variant>
      <vt:variant>
        <vt:i4>48</vt:i4>
      </vt:variant>
      <vt:variant>
        <vt:i4>0</vt:i4>
      </vt:variant>
      <vt:variant>
        <vt:i4>5</vt:i4>
      </vt:variant>
      <vt:variant>
        <vt:lpwstr>mailto:mfanning@leitrimcoco.ie</vt:lpwstr>
      </vt:variant>
      <vt:variant>
        <vt:lpwstr/>
      </vt:variant>
      <vt:variant>
        <vt:i4>7143504</vt:i4>
      </vt:variant>
      <vt:variant>
        <vt:i4>45</vt:i4>
      </vt:variant>
      <vt:variant>
        <vt:i4>0</vt:i4>
      </vt:variant>
      <vt:variant>
        <vt:i4>5</vt:i4>
      </vt:variant>
      <vt:variant>
        <vt:lpwstr>mailto:cslattery@laoissports.ie</vt:lpwstr>
      </vt:variant>
      <vt:variant>
        <vt:lpwstr/>
      </vt:variant>
      <vt:variant>
        <vt:i4>3014663</vt:i4>
      </vt:variant>
      <vt:variant>
        <vt:i4>42</vt:i4>
      </vt:variant>
      <vt:variant>
        <vt:i4>0</vt:i4>
      </vt:variant>
      <vt:variant>
        <vt:i4>5</vt:i4>
      </vt:variant>
      <vt:variant>
        <vt:lpwstr>mailto:seamus@krsp.ie</vt:lpwstr>
      </vt:variant>
      <vt:variant>
        <vt:lpwstr/>
      </vt:variant>
      <vt:variant>
        <vt:i4>7471199</vt:i4>
      </vt:variant>
      <vt:variant>
        <vt:i4>39</vt:i4>
      </vt:variant>
      <vt:variant>
        <vt:i4>0</vt:i4>
      </vt:variant>
      <vt:variant>
        <vt:i4>5</vt:i4>
      </vt:variant>
      <vt:variant>
        <vt:lpwstr>mailto:majella@kildarelp.ie</vt:lpwstr>
      </vt:variant>
      <vt:variant>
        <vt:lpwstr/>
      </vt:variant>
      <vt:variant>
        <vt:i4>7012354</vt:i4>
      </vt:variant>
      <vt:variant>
        <vt:i4>36</vt:i4>
      </vt:variant>
      <vt:variant>
        <vt:i4>0</vt:i4>
      </vt:variant>
      <vt:variant>
        <vt:i4>5</vt:i4>
      </vt:variant>
      <vt:variant>
        <vt:lpwstr>mailto:christine.slavin@kerrycoco.ie</vt:lpwstr>
      </vt:variant>
      <vt:variant>
        <vt:lpwstr/>
      </vt:variant>
      <vt:variant>
        <vt:i4>5111923</vt:i4>
      </vt:variant>
      <vt:variant>
        <vt:i4>33</vt:i4>
      </vt:variant>
      <vt:variant>
        <vt:i4>0</vt:i4>
      </vt:variant>
      <vt:variant>
        <vt:i4>5</vt:i4>
      </vt:variant>
      <vt:variant>
        <vt:lpwstr>mailto:eloftus@galwaycoco.ie</vt:lpwstr>
      </vt:variant>
      <vt:variant>
        <vt:lpwstr/>
      </vt:variant>
      <vt:variant>
        <vt:i4>655480</vt:i4>
      </vt:variant>
      <vt:variant>
        <vt:i4>30</vt:i4>
      </vt:variant>
      <vt:variant>
        <vt:i4>0</vt:i4>
      </vt:variant>
      <vt:variant>
        <vt:i4>5</vt:i4>
      </vt:variant>
      <vt:variant>
        <vt:lpwstr>mailto:robbie.corr@fingal.ie</vt:lpwstr>
      </vt:variant>
      <vt:variant>
        <vt:lpwstr/>
      </vt:variant>
      <vt:variant>
        <vt:i4>6619149</vt:i4>
      </vt:variant>
      <vt:variant>
        <vt:i4>27</vt:i4>
      </vt:variant>
      <vt:variant>
        <vt:i4>0</vt:i4>
      </vt:variant>
      <vt:variant>
        <vt:i4>5</vt:i4>
      </vt:variant>
      <vt:variant>
        <vt:lpwstr>mailto:teresa.sutton@dublincity.ie</vt:lpwstr>
      </vt:variant>
      <vt:variant>
        <vt:lpwstr/>
      </vt:variant>
      <vt:variant>
        <vt:i4>917604</vt:i4>
      </vt:variant>
      <vt:variant>
        <vt:i4>24</vt:i4>
      </vt:variant>
      <vt:variant>
        <vt:i4>0</vt:i4>
      </vt:variant>
      <vt:variant>
        <vt:i4>5</vt:i4>
      </vt:variant>
      <vt:variant>
        <vt:lpwstr>mailto:mark.hughes@dublincity.ie</vt:lpwstr>
      </vt:variant>
      <vt:variant>
        <vt:lpwstr/>
      </vt:variant>
      <vt:variant>
        <vt:i4>6815830</vt:i4>
      </vt:variant>
      <vt:variant>
        <vt:i4>21</vt:i4>
      </vt:variant>
      <vt:variant>
        <vt:i4>0</vt:i4>
      </vt:variant>
      <vt:variant>
        <vt:i4>5</vt:i4>
      </vt:variant>
      <vt:variant>
        <vt:lpwstr>mailto:hugh@activedonegal.com</vt:lpwstr>
      </vt:variant>
      <vt:variant>
        <vt:lpwstr/>
      </vt:variant>
      <vt:variant>
        <vt:i4>7340109</vt:i4>
      </vt:variant>
      <vt:variant>
        <vt:i4>18</vt:i4>
      </vt:variant>
      <vt:variant>
        <vt:i4>0</vt:i4>
      </vt:variant>
      <vt:variant>
        <vt:i4>5</vt:i4>
      </vt:variant>
      <vt:variant>
        <vt:lpwstr>mailto:sido@activedonegal.com</vt:lpwstr>
      </vt:variant>
      <vt:variant>
        <vt:lpwstr/>
      </vt:variant>
      <vt:variant>
        <vt:i4>262178</vt:i4>
      </vt:variant>
      <vt:variant>
        <vt:i4>15</vt:i4>
      </vt:variant>
      <vt:variant>
        <vt:i4>0</vt:i4>
      </vt:variant>
      <vt:variant>
        <vt:i4>5</vt:i4>
      </vt:variant>
      <vt:variant>
        <vt:lpwstr>mailto:golooney@dlrcoco.ie</vt:lpwstr>
      </vt:variant>
      <vt:variant>
        <vt:lpwstr/>
      </vt:variant>
      <vt:variant>
        <vt:i4>4456547</vt:i4>
      </vt:variant>
      <vt:variant>
        <vt:i4>12</vt:i4>
      </vt:variant>
      <vt:variant>
        <vt:i4>0</vt:i4>
      </vt:variant>
      <vt:variant>
        <vt:i4>5</vt:i4>
      </vt:variant>
      <vt:variant>
        <vt:lpwstr>mailto:skelly@corksports.ie</vt:lpwstr>
      </vt:variant>
      <vt:variant>
        <vt:lpwstr/>
      </vt:variant>
      <vt:variant>
        <vt:i4>6881366</vt:i4>
      </vt:variant>
      <vt:variant>
        <vt:i4>9</vt:i4>
      </vt:variant>
      <vt:variant>
        <vt:i4>0</vt:i4>
      </vt:variant>
      <vt:variant>
        <vt:i4>5</vt:i4>
      </vt:variant>
      <vt:variant>
        <vt:lpwstr>mailto:James@claresports.ie</vt:lpwstr>
      </vt:variant>
      <vt:variant>
        <vt:lpwstr/>
      </vt:variant>
      <vt:variant>
        <vt:i4>7143515</vt:i4>
      </vt:variant>
      <vt:variant>
        <vt:i4>6</vt:i4>
      </vt:variant>
      <vt:variant>
        <vt:i4>0</vt:i4>
      </vt:variant>
      <vt:variant>
        <vt:i4>5</vt:i4>
      </vt:variant>
      <vt:variant>
        <vt:lpwstr>mailto:dmcelroy@cavancoco.ie</vt:lpwstr>
      </vt:variant>
      <vt:variant>
        <vt:lpwstr/>
      </vt:variant>
      <vt:variant>
        <vt:i4>5111905</vt:i4>
      </vt:variant>
      <vt:variant>
        <vt:i4>3</vt:i4>
      </vt:variant>
      <vt:variant>
        <vt:i4>0</vt:i4>
      </vt:variant>
      <vt:variant>
        <vt:i4>5</vt:i4>
      </vt:variant>
      <vt:variant>
        <vt:lpwstr>mailto:tomeara@carlowcoco.ie</vt:lpwstr>
      </vt:variant>
      <vt:variant>
        <vt:lpwstr/>
      </vt:variant>
      <vt:variant>
        <vt:i4>3407876</vt:i4>
      </vt:variant>
      <vt:variant>
        <vt:i4>0</vt:i4>
      </vt:variant>
      <vt:variant>
        <vt:i4>0</vt:i4>
      </vt:variant>
      <vt:variant>
        <vt:i4>5</vt:i4>
      </vt:variant>
      <vt:variant>
        <vt:lpwstr>mailto:smacsweeney@activedisability.ie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Howick</dc:creator>
  <cp:keywords/>
  <dc:description/>
  <cp:lastModifiedBy>Ali Howick</cp:lastModifiedBy>
  <cp:revision>2</cp:revision>
  <cp:lastPrinted>2023-07-12T12:00:00Z</cp:lastPrinted>
  <dcterms:created xsi:type="dcterms:W3CDTF">2025-04-09T10:48:00Z</dcterms:created>
  <dcterms:modified xsi:type="dcterms:W3CDTF">2025-04-09T10:54:00Z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0x010100EF7F72DD041B1D4D978A59AD76445520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