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07838" w:rsidP="00B07838" w:rsidRDefault="00A7611F" w14:paraId="39D19F3D" w14:textId="6E54DB35">
      <w:pPr>
        <w:jc w:val="center"/>
        <w:rPr>
          <w:b/>
          <w:sz w:val="28"/>
          <w:szCs w:val="28"/>
          <w:u w:val="single"/>
        </w:rPr>
      </w:pPr>
      <w:bookmarkStart w:name="_Hlk155879232" w:id="0"/>
      <w:r>
        <w:rPr>
          <w:b/>
          <w:noProof/>
          <w:sz w:val="28"/>
          <w:szCs w:val="28"/>
        </w:rPr>
        <w:drawing>
          <wp:inline distT="0" distB="0" distL="0" distR="0" wp14:anchorId="32C55E8D" wp14:editId="23A7903B">
            <wp:extent cx="3095625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D1AE5" w:rsidR="005F1DC1" w:rsidP="005F1DC1" w:rsidRDefault="005F1DC1" w14:paraId="39D6CC9D" w14:textId="77777777">
      <w:pPr>
        <w:jc w:val="center"/>
        <w:rPr>
          <w:b/>
          <w:sz w:val="36"/>
          <w:szCs w:val="28"/>
          <w:u w:val="single"/>
        </w:rPr>
      </w:pPr>
      <w:r w:rsidRPr="00BD1AE5">
        <w:rPr>
          <w:b/>
          <w:sz w:val="36"/>
          <w:szCs w:val="28"/>
          <w:u w:val="single"/>
        </w:rPr>
        <w:t>Local Sport Inclusion Disability Officers</w:t>
      </w:r>
    </w:p>
    <w:p w:rsidRPr="0091320C" w:rsidR="0091320C" w:rsidP="30D398F9" w:rsidRDefault="0091320C" w14:paraId="00747AA1" w14:textId="290BAB2B">
      <w:pPr>
        <w:spacing w:before="100" w:beforeAutospacing="on" w:after="120" w:line="240" w:lineRule="auto"/>
        <w:rPr>
          <w:rFonts w:ascii="Arial" w:hAnsi="Arial" w:eastAsia="Times New Roman" w:cs="Arial"/>
          <w:sz w:val="24"/>
          <w:szCs w:val="24"/>
          <w:lang w:eastAsia="en-IE"/>
        </w:rPr>
      </w:pPr>
      <w:r w:rsidRPr="15AFBF66" w:rsidR="0091320C">
        <w:rPr>
          <w:rFonts w:ascii="Arial" w:hAnsi="Arial" w:eastAsia="Times New Roman" w:cs="Arial"/>
          <w:color w:val="333333"/>
          <w:sz w:val="24"/>
          <w:szCs w:val="24"/>
          <w:lang w:eastAsia="en-IE"/>
        </w:rPr>
        <w:t xml:space="preserve">For more information on the Sport Inclusion Disability programme please contact </w:t>
      </w:r>
      <w:r w:rsidRPr="15AFBF66" w:rsidR="1442105D">
        <w:rPr>
          <w:rFonts w:ascii="Arial" w:hAnsi="Arial" w:eastAsia="Times New Roman" w:cs="Arial"/>
          <w:color w:val="333333"/>
          <w:sz w:val="24"/>
          <w:szCs w:val="24"/>
          <w:lang w:eastAsia="en-IE"/>
        </w:rPr>
        <w:t xml:space="preserve">  </w:t>
      </w:r>
      <w:r w:rsidRPr="15AFBF66" w:rsidR="3A229403">
        <w:rPr>
          <w:rFonts w:ascii="Arial" w:hAnsi="Arial" w:eastAsia="Times New Roman" w:cs="Arial"/>
          <w:color w:val="333333"/>
          <w:sz w:val="24"/>
          <w:szCs w:val="24"/>
          <w:lang w:eastAsia="en-IE"/>
        </w:rPr>
        <w:t>Darren Healy</w:t>
      </w:r>
      <w:r w:rsidRPr="15AFBF66" w:rsidR="0091320C">
        <w:rPr>
          <w:rFonts w:ascii="Arial" w:hAnsi="Arial" w:eastAsia="Times New Roman" w:cs="Arial"/>
          <w:color w:val="333333"/>
          <w:sz w:val="24"/>
          <w:szCs w:val="24"/>
          <w:lang w:eastAsia="en-IE"/>
        </w:rPr>
        <w:t>,</w:t>
      </w:r>
      <w:r w:rsidRPr="15AFBF66" w:rsidR="68D4D471">
        <w:rPr>
          <w:rFonts w:ascii="Arial" w:hAnsi="Arial" w:eastAsia="Times New Roman" w:cs="Arial"/>
          <w:color w:val="333333"/>
          <w:sz w:val="24"/>
          <w:szCs w:val="24"/>
          <w:lang w:eastAsia="en-IE"/>
        </w:rPr>
        <w:t xml:space="preserve"> Sport Inclusion</w:t>
      </w:r>
      <w:r w:rsidRPr="15AFBF66" w:rsidR="0091320C">
        <w:rPr>
          <w:rFonts w:ascii="Arial" w:hAnsi="Arial" w:eastAsia="Times New Roman" w:cs="Arial"/>
          <w:color w:val="333333"/>
          <w:sz w:val="24"/>
          <w:szCs w:val="24"/>
          <w:lang w:eastAsia="en-IE"/>
        </w:rPr>
        <w:t xml:space="preserve"> </w:t>
      </w:r>
      <w:r w:rsidRPr="15AFBF66" w:rsidR="11DA0272">
        <w:rPr>
          <w:rFonts w:ascii="Arial" w:hAnsi="Arial" w:eastAsia="Times New Roman" w:cs="Arial"/>
          <w:color w:val="333333"/>
          <w:sz w:val="24"/>
          <w:szCs w:val="24"/>
          <w:lang w:eastAsia="en-IE"/>
        </w:rPr>
        <w:t>Lead</w:t>
      </w:r>
      <w:r w:rsidRPr="15AFBF66" w:rsidR="0091320C">
        <w:rPr>
          <w:rFonts w:ascii="Arial" w:hAnsi="Arial" w:eastAsia="Times New Roman" w:cs="Arial"/>
          <w:color w:val="333333"/>
          <w:sz w:val="24"/>
          <w:szCs w:val="24"/>
          <w:lang w:eastAsia="en-IE"/>
        </w:rPr>
        <w:t>,</w:t>
      </w:r>
      <w:r w:rsidRPr="15AFBF66" w:rsidR="4398D5DB">
        <w:rPr>
          <w:rFonts w:ascii="Arial" w:hAnsi="Arial" w:eastAsia="Times New Roman" w:cs="Arial"/>
          <w:color w:val="333333"/>
          <w:sz w:val="24"/>
          <w:szCs w:val="24"/>
          <w:lang w:eastAsia="en-IE"/>
        </w:rPr>
        <w:t xml:space="preserve"> </w:t>
      </w:r>
      <w:r w:rsidRPr="15AFBF66" w:rsidR="00314BFF">
        <w:rPr>
          <w:rFonts w:ascii="Arial" w:hAnsi="Arial" w:eastAsia="Times New Roman" w:cs="Arial"/>
          <w:color w:val="333333"/>
          <w:sz w:val="24"/>
          <w:szCs w:val="24"/>
          <w:lang w:eastAsia="en-IE"/>
        </w:rPr>
        <w:t>Active Disability Ireland</w:t>
      </w:r>
      <w:r w:rsidRPr="15AFBF66" w:rsidR="007038AA">
        <w:rPr>
          <w:rFonts w:ascii="Arial" w:hAnsi="Arial" w:eastAsia="Times New Roman" w:cs="Arial"/>
          <w:sz w:val="24"/>
          <w:szCs w:val="24"/>
          <w:lang w:eastAsia="en-IE"/>
        </w:rPr>
        <w:t xml:space="preserve"> </w:t>
      </w:r>
      <w:r w:rsidRPr="15AFBF66" w:rsidR="7E7FC50E">
        <w:rPr>
          <w:rFonts w:ascii="Arial" w:hAnsi="Arial" w:eastAsia="Times New Roman" w:cs="Arial"/>
          <w:sz w:val="24"/>
          <w:szCs w:val="24"/>
          <w:lang w:eastAsia="en-IE"/>
        </w:rPr>
        <w:t>at</w:t>
      </w:r>
      <w:r w:rsidRPr="15AFBF66" w:rsidR="007038AA">
        <w:rPr>
          <w:rFonts w:ascii="Arial" w:hAnsi="Arial" w:eastAsia="Times New Roman" w:cs="Arial"/>
          <w:sz w:val="24"/>
          <w:szCs w:val="24"/>
          <w:lang w:eastAsia="en-IE"/>
        </w:rPr>
        <w:t xml:space="preserve"> </w:t>
      </w:r>
      <w:hyperlink r:id="R7672c4ff2bc8412e">
        <w:r w:rsidRPr="15AFBF66" w:rsidR="506A6D55">
          <w:rPr>
            <w:rStyle w:val="Hyperlink"/>
            <w:rFonts w:ascii="Arial" w:hAnsi="Arial" w:eastAsia="Times New Roman" w:cs="Arial"/>
            <w:sz w:val="24"/>
            <w:szCs w:val="24"/>
            <w:lang w:eastAsia="en-IE"/>
          </w:rPr>
          <w:t>dhealy@activedisability.ie</w:t>
        </w:r>
      </w:hyperlink>
      <w:r w:rsidRPr="15AFBF66" w:rsidR="506A6D55">
        <w:rPr>
          <w:rFonts w:ascii="Arial" w:hAnsi="Arial" w:eastAsia="Times New Roman" w:cs="Arial"/>
          <w:sz w:val="24"/>
          <w:szCs w:val="24"/>
          <w:lang w:eastAsia="en-IE"/>
        </w:rPr>
        <w:t xml:space="preserve"> or</w:t>
      </w:r>
      <w:r w:rsidRPr="15AFBF66" w:rsidR="007038AA">
        <w:rPr>
          <w:rFonts w:ascii="Arial" w:hAnsi="Arial" w:eastAsia="Times New Roman" w:cs="Arial"/>
          <w:sz w:val="24"/>
          <w:szCs w:val="24"/>
          <w:lang w:eastAsia="en-IE"/>
        </w:rPr>
        <w:t xml:space="preserve"> </w:t>
      </w:r>
      <w:r w:rsidRPr="15AFBF66" w:rsidR="40C8E26B">
        <w:rPr>
          <w:rFonts w:ascii="Arial" w:hAnsi="Arial" w:eastAsia="Times New Roman" w:cs="Arial"/>
          <w:sz w:val="24"/>
          <w:szCs w:val="24"/>
          <w:lang w:eastAsia="en-IE"/>
        </w:rPr>
        <w:t>08</w:t>
      </w:r>
      <w:r w:rsidRPr="15AFBF66" w:rsidR="65D9E58E">
        <w:rPr>
          <w:rFonts w:ascii="Arial" w:hAnsi="Arial" w:eastAsia="Times New Roman" w:cs="Arial"/>
          <w:sz w:val="24"/>
          <w:szCs w:val="24"/>
          <w:lang w:eastAsia="en-IE"/>
        </w:rPr>
        <w:t>30507047</w:t>
      </w:r>
    </w:p>
    <w:p w:rsidRPr="0091320C" w:rsidR="00BD1AE5" w:rsidP="00D41ECA" w:rsidRDefault="0091320C" w14:paraId="0F9132EE" w14:textId="77777777">
      <w:pPr>
        <w:shd w:val="clear" w:color="auto" w:fill="FFFFFF"/>
        <w:spacing w:before="100" w:beforeAutospacing="1" w:after="120" w:line="240" w:lineRule="auto"/>
        <w:rPr>
          <w:rFonts w:ascii="Arial" w:hAnsi="Arial" w:eastAsia="Times New Roman" w:cs="Arial"/>
          <w:color w:val="333333"/>
          <w:sz w:val="24"/>
          <w:szCs w:val="24"/>
          <w:lang w:eastAsia="en-IE"/>
        </w:rPr>
      </w:pPr>
      <w:r w:rsidRPr="0091320C">
        <w:rPr>
          <w:rFonts w:ascii="Arial" w:hAnsi="Arial" w:eastAsia="Times New Roman" w:cs="Arial"/>
          <w:color w:val="333333"/>
          <w:sz w:val="24"/>
          <w:szCs w:val="24"/>
          <w:lang w:eastAsia="en-IE"/>
        </w:rPr>
        <w:t>Please see the contact details for your local officer below.</w:t>
      </w:r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2730"/>
        <w:gridCol w:w="4924"/>
      </w:tblGrid>
      <w:tr w:rsidRPr="00215128" w:rsidR="00A72440" w:rsidTr="690C3A4D" w14:paraId="38634778" w14:textId="021EB985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505B9008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  <w:t>County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63B15164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4924" w:type="dxa"/>
            <w:tcMar/>
            <w:hideMark/>
          </w:tcPr>
          <w:p w:rsidRPr="00215128" w:rsidR="00A72440" w:rsidP="00215128" w:rsidRDefault="00A72440" w14:paraId="248C609E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b/>
                <w:bCs/>
                <w:noProof/>
                <w:color w:val="333333"/>
                <w:sz w:val="24"/>
                <w:szCs w:val="24"/>
                <w:lang w:eastAsia="en-IE"/>
              </w:rPr>
              <w:t>E-mail</w:t>
            </w:r>
          </w:p>
        </w:tc>
      </w:tr>
      <w:tr w:rsidRPr="00215128" w:rsidR="00A72440" w:rsidTr="690C3A4D" w14:paraId="6BC06E0B" w14:textId="51955429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53B997AA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Carlow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11FC432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Teresa O'Meara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15A811D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11">
              <w:r w:rsidRPr="0021512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tomeara</w:t>
              </w:r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@carlowcoco.ie</w:t>
              </w:r>
            </w:hyperlink>
            <w:r w:rsidRPr="00215128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</w:tr>
      <w:tr w:rsidRPr="00215128" w:rsidR="00A72440" w:rsidTr="690C3A4D" w14:paraId="0D8F634B" w14:textId="20BF6125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504A8425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Cavan</w:t>
            </w:r>
          </w:p>
        </w:tc>
        <w:tc>
          <w:tcPr>
            <w:tcW w:w="2730" w:type="dxa"/>
            <w:tcMar/>
            <w:hideMark/>
          </w:tcPr>
          <w:p w:rsidRPr="00215128" w:rsidR="00A72440" w:rsidP="15AFBF66" w:rsidRDefault="00A72440" w14:paraId="55BC6BDD" w14:textId="08C48E9D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</w:p>
        </w:tc>
        <w:tc>
          <w:tcPr>
            <w:tcW w:w="4924" w:type="dxa"/>
            <w:tcMar/>
            <w:hideMark/>
          </w:tcPr>
          <w:p w:rsidRPr="00215128" w:rsidR="00A72440" w:rsidP="690C3A4D" w:rsidRDefault="00A72440" w14:paraId="3882D0C2" w14:textId="42F4051A">
            <w:pPr>
              <w:pStyle w:val="Normal"/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Arial" w:cs="Arial"/>
                <w:noProof/>
                <w:color w:val="auto"/>
                <w:sz w:val="24"/>
                <w:szCs w:val="24"/>
                <w:lang w:val="en-IE"/>
              </w:rPr>
            </w:pPr>
            <w:hyperlink r:id="R49c9188c8c8e4563">
              <w:r w:rsidRPr="690C3A4D" w:rsidR="4A71E68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/>
                  <w:color w:val="auto"/>
                  <w:sz w:val="22"/>
                  <w:szCs w:val="22"/>
                  <w:u w:val="none"/>
                  <w:lang w:val="en-IE"/>
                </w:rPr>
                <w:t>info@</w:t>
              </w:r>
              <w:r w:rsidRPr="690C3A4D" w:rsidR="4A71E68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/>
                  <w:color w:val="auto"/>
                  <w:sz w:val="22"/>
                  <w:szCs w:val="22"/>
                  <w:u w:val="none"/>
                  <w:lang w:val="en-IE"/>
                </w:rPr>
                <w:t>cavansportspartnership</w:t>
              </w:r>
              <w:r w:rsidRPr="690C3A4D" w:rsidR="4A71E686">
                <w:rPr>
                  <w:rStyle w:val="Hyperlink"/>
                  <w:rFonts w:ascii="Roboto" w:hAnsi="Roboto" w:eastAsia="Roboto" w:cs="Roboto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/>
                  <w:color w:val="auto"/>
                  <w:sz w:val="22"/>
                  <w:szCs w:val="22"/>
                  <w:u w:val="none"/>
                  <w:lang w:val="en-IE"/>
                </w:rPr>
                <w:t>.ie</w:t>
              </w:r>
            </w:hyperlink>
          </w:p>
        </w:tc>
      </w:tr>
      <w:tr w:rsidRPr="00215128" w:rsidR="00A72440" w:rsidTr="690C3A4D" w14:paraId="12446696" w14:textId="069B88FB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50E0EC4B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Clare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5FD5CDFD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James Murrihy</w:t>
            </w:r>
          </w:p>
        </w:tc>
        <w:tc>
          <w:tcPr>
            <w:tcW w:w="4924" w:type="dxa"/>
            <w:tcMar/>
            <w:hideMark/>
          </w:tcPr>
          <w:p w:rsidRPr="00215128" w:rsidR="00A72440" w:rsidP="00215128" w:rsidRDefault="00A72440" w14:paraId="284C4D76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13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James@claresports.ie</w:t>
              </w:r>
            </w:hyperlink>
            <w:r w:rsidRPr="00215128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</w:tr>
      <w:tr w:rsidRPr="00215128" w:rsidR="00A72440" w:rsidTr="690C3A4D" w14:paraId="44217AE4" w14:textId="2B4DB00C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65203D3D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Cork</w:t>
            </w:r>
          </w:p>
        </w:tc>
        <w:tc>
          <w:tcPr>
            <w:tcW w:w="2730" w:type="dxa"/>
            <w:tcMar/>
          </w:tcPr>
          <w:p w:rsidRPr="00215128" w:rsidR="00A72440" w:rsidP="00215128" w:rsidRDefault="00A72440" w14:paraId="20DA489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Sinead Kelly</w:t>
            </w:r>
          </w:p>
        </w:tc>
        <w:tc>
          <w:tcPr>
            <w:tcW w:w="4924" w:type="dxa"/>
            <w:tcMar/>
          </w:tcPr>
          <w:p w:rsidRPr="00215128" w:rsidR="00A72440" w:rsidP="00215128" w:rsidRDefault="00A72440" w14:paraId="711EC2BB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14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skelly@corksports.ie</w:t>
              </w:r>
            </w:hyperlink>
            <w:r w:rsidRPr="002151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215128" w:rsidR="00A72440" w:rsidTr="690C3A4D" w14:paraId="4B6D6CA5" w14:textId="2777C908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53745983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DLR</w:t>
            </w:r>
          </w:p>
        </w:tc>
        <w:tc>
          <w:tcPr>
            <w:tcW w:w="2730" w:type="dxa"/>
            <w:tcMar/>
            <w:hideMark/>
          </w:tcPr>
          <w:p w:rsidRPr="00215128" w:rsidR="00A72440" w:rsidP="15AFBF66" w:rsidRDefault="00A72440" w14:paraId="319AEAE1" w14:textId="3B475E8F">
            <w:pPr>
              <w:spacing w:beforeAutospacing="on" w:after="0" w:afterAutospacing="on"/>
              <w:rPr>
                <w:rFonts w:ascii="Arial" w:hAnsi="Arial" w:cs="Arial"/>
                <w:sz w:val="24"/>
                <w:szCs w:val="24"/>
              </w:rPr>
            </w:pPr>
            <w:r w:rsidRPr="15AFBF66" w:rsidR="3CCA162E">
              <w:rPr>
                <w:rFonts w:ascii="Arial" w:hAnsi="Arial" w:cs="Arial"/>
                <w:sz w:val="24"/>
                <w:szCs w:val="24"/>
              </w:rPr>
              <w:t>Gwen O</w:t>
            </w:r>
            <w:r w:rsidRPr="15AFBF66" w:rsidR="60701EAE">
              <w:rPr>
                <w:rFonts w:ascii="Arial" w:hAnsi="Arial" w:cs="Arial"/>
                <w:sz w:val="24"/>
                <w:szCs w:val="24"/>
              </w:rPr>
              <w:t>’</w:t>
            </w:r>
            <w:r w:rsidRPr="15AFBF66" w:rsidR="3CCA162E">
              <w:rPr>
                <w:rFonts w:ascii="Arial" w:hAnsi="Arial" w:cs="Arial"/>
                <w:sz w:val="24"/>
                <w:szCs w:val="24"/>
              </w:rPr>
              <w:t xml:space="preserve">Looney 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1F318FFC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</w:pPr>
            <w:hyperlink w:history="1" r:id="rId15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golooney@dlrcoco.ie</w:t>
              </w:r>
            </w:hyperlink>
            <w:r w:rsidRPr="00215128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</w:tr>
      <w:tr w:rsidRPr="00215128" w:rsidR="00A72440" w:rsidTr="690C3A4D" w14:paraId="085F5704" w14:textId="3F3EC3AF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0792AA4A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Donegal</w:t>
            </w:r>
          </w:p>
        </w:tc>
        <w:tc>
          <w:tcPr>
            <w:tcW w:w="2730" w:type="dxa"/>
            <w:noWrap/>
            <w:tcMar/>
          </w:tcPr>
          <w:p w:rsidRPr="00215128" w:rsidR="00A72440" w:rsidP="00215128" w:rsidRDefault="00A72440" w14:paraId="209B885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Hugh Carlin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09C93E15" w14:textId="77777777">
            <w:pPr>
              <w:spacing w:after="0" w:line="240" w:lineRule="auto"/>
              <w:rPr>
                <w:rFonts w:ascii="Arial" w:hAnsi="Arial" w:cs="Arial"/>
                <w:color w:val="0563C1"/>
                <w:sz w:val="24"/>
                <w:szCs w:val="24"/>
                <w:u w:val="single"/>
              </w:rPr>
            </w:pPr>
            <w:hyperlink w:history="1" r:id="rId16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hugh@activedonegal.com</w:t>
              </w:r>
            </w:hyperlink>
          </w:p>
        </w:tc>
      </w:tr>
      <w:tr w:rsidRPr="00215128" w:rsidR="00A72440" w:rsidTr="690C3A4D" w14:paraId="0279F4E5" w14:textId="05541ECF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4C99EE7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Dublin City</w:t>
            </w:r>
          </w:p>
        </w:tc>
        <w:tc>
          <w:tcPr>
            <w:tcW w:w="2730" w:type="dxa"/>
            <w:noWrap/>
            <w:tcMar/>
            <w:hideMark/>
          </w:tcPr>
          <w:p w:rsidRPr="00215128" w:rsidR="00A72440" w:rsidP="00215128" w:rsidRDefault="00A72440" w14:paraId="485D7BE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Mark Hughes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4566593B" w14:textId="77777777">
            <w:pPr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sz w:val="24"/>
                <w:szCs w:val="24"/>
              </w:rPr>
            </w:pPr>
            <w:hyperlink w:history="1" r:id="rId17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</w:rPr>
                <w:t>mark.hughes@dublincity.ie</w:t>
              </w:r>
            </w:hyperlink>
            <w:r w:rsidRPr="00215128">
              <w:rPr>
                <w:rFonts w:ascii="Arial" w:hAnsi="Arial" w:eastAsia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Pr="00215128" w:rsidR="00A72440" w:rsidTr="690C3A4D" w14:paraId="3BE8E29D" w14:textId="2E6153A2">
        <w:trPr>
          <w:trHeight w:val="345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1BB49B1C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Dublin City</w:t>
            </w:r>
          </w:p>
        </w:tc>
        <w:tc>
          <w:tcPr>
            <w:tcW w:w="2730" w:type="dxa"/>
            <w:noWrap/>
            <w:tcMar/>
            <w:hideMark/>
          </w:tcPr>
          <w:p w:rsidRPr="00215128" w:rsidR="00A72440" w:rsidP="00215128" w:rsidRDefault="00A72440" w14:paraId="7AAF3133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Teresa Sutton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2DFF72EE" w14:textId="77777777">
            <w:pPr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sz w:val="24"/>
                <w:szCs w:val="24"/>
              </w:rPr>
            </w:pPr>
            <w:hyperlink w:history="1" r:id="rId18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</w:rPr>
                <w:t>teresa.sutton@dublincity.ie</w:t>
              </w:r>
            </w:hyperlink>
            <w:r w:rsidRPr="00215128">
              <w:rPr>
                <w:rFonts w:ascii="Arial" w:hAnsi="Arial" w:eastAsia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Pr="00215128" w:rsidR="00A72440" w:rsidTr="690C3A4D" w14:paraId="5F7F78F1" w14:textId="38932536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704A65D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Fingal</w:t>
            </w:r>
          </w:p>
        </w:tc>
        <w:tc>
          <w:tcPr>
            <w:tcW w:w="2730" w:type="dxa"/>
            <w:noWrap/>
            <w:tcMar/>
          </w:tcPr>
          <w:p w:rsidRPr="00215128" w:rsidR="00A72440" w:rsidP="00215128" w:rsidRDefault="00A72440" w14:paraId="7130F962" w14:textId="44D4B35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Nuala Casey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7EDC2B8B" w14:textId="0262AFF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hyperlink w:history="1" r:id="rId19">
              <w:r w:rsidRPr="00CF3EC5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nuala.casey@fingal.ie</w:t>
              </w:r>
            </w:hyperlink>
            <w:r w:rsidRPr="0021512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Pr="00215128" w:rsidR="00A72440" w:rsidTr="690C3A4D" w14:paraId="4A15FCDE" w14:textId="027A328A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384FA2B9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Galway</w:t>
            </w:r>
          </w:p>
        </w:tc>
        <w:tc>
          <w:tcPr>
            <w:tcW w:w="2730" w:type="dxa"/>
            <w:noWrap/>
            <w:tcMar/>
          </w:tcPr>
          <w:p w:rsidRPr="00215128" w:rsidR="00A72440" w:rsidP="00215128" w:rsidRDefault="00A72440" w14:paraId="62225FA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Ellie Loftus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5BBBAE2E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0">
              <w:r w:rsidRPr="0021512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eloftus@galwaycoco.ie</w:t>
              </w:r>
            </w:hyperlink>
          </w:p>
        </w:tc>
      </w:tr>
      <w:tr w:rsidRPr="00215128" w:rsidR="00A72440" w:rsidTr="690C3A4D" w14:paraId="618312C5" w14:textId="2A3DBDC3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4892A88A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Kerry</w:t>
            </w:r>
          </w:p>
        </w:tc>
        <w:tc>
          <w:tcPr>
            <w:tcW w:w="2730" w:type="dxa"/>
            <w:noWrap/>
            <w:tcMar/>
          </w:tcPr>
          <w:p w:rsidRPr="00215128" w:rsidR="00A72440" w:rsidP="00215128" w:rsidRDefault="00A72440" w14:paraId="3D58927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Christine Slavin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09F6F0DD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hyperlink w:history="1" r:id="rId21">
              <w:r w:rsidRPr="00215128">
                <w:rPr>
                  <w:rStyle w:val="Hyperlink"/>
                  <w:rFonts w:ascii="Arial" w:hAnsi="Arial" w:eastAsia="Times New Roman" w:cs="Arial"/>
                  <w:noProof/>
                  <w:sz w:val="24"/>
                  <w:szCs w:val="24"/>
                  <w:lang w:eastAsia="en-IE"/>
                </w:rPr>
                <w:t>christine.slavin@kerrycoco.ie</w:t>
              </w:r>
            </w:hyperlink>
            <w:r w:rsidRPr="00215128">
              <w:rPr>
                <w:rFonts w:ascii="Arial" w:hAnsi="Arial" w:eastAsia="Times New Roman" w:cs="Arial"/>
                <w:noProof/>
                <w:color w:val="333333"/>
                <w:sz w:val="24"/>
                <w:szCs w:val="24"/>
                <w:lang w:eastAsia="en-IE"/>
              </w:rPr>
              <w:t xml:space="preserve"> </w:t>
            </w:r>
          </w:p>
        </w:tc>
      </w:tr>
      <w:tr w:rsidRPr="00215128" w:rsidR="00A72440" w:rsidTr="690C3A4D" w14:paraId="347D2CA9" w14:textId="6A8B01C2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7C73EA27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Kildare</w:t>
            </w:r>
          </w:p>
        </w:tc>
        <w:tc>
          <w:tcPr>
            <w:tcW w:w="2730" w:type="dxa"/>
            <w:noWrap/>
            <w:tcMar/>
            <w:hideMark/>
          </w:tcPr>
          <w:p w:rsidRPr="00215128" w:rsidR="00A72440" w:rsidP="00215128" w:rsidRDefault="00A72440" w14:paraId="05EACB2A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Majella Fennelly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15AFBF66" w:rsidRDefault="00C34764" w14:paraId="1B80BA70" w14:textId="7987D1E3">
            <w:pPr>
              <w:pStyle w:val="Normal"/>
              <w:shd w:val="clear" w:color="auto" w:fill="FFFFFF" w:themeFill="background1"/>
              <w:tabs>
                <w:tab w:val="left" w:pos="3360"/>
              </w:tabs>
              <w:spacing w:before="100" w:beforeAutospacing="on" w:after="100" w:afterAutospacing="on"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IE"/>
              </w:rPr>
            </w:pPr>
            <w:hyperlink r:id="R337f4ece8cf34617">
              <w:r w:rsidRPr="15AFBF66" w:rsidR="3BA8A1F2">
                <w:rPr>
                  <w:rStyle w:val="Hyperlink"/>
                  <w:rFonts w:ascii="Hind" w:hAnsi="Hind" w:eastAsia="Hind" w:cs="Hind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en-IE"/>
                </w:rPr>
                <w:t>mfennelly@kildarecoco.ie</w:t>
              </w:r>
            </w:hyperlink>
          </w:p>
        </w:tc>
      </w:tr>
      <w:tr w:rsidRPr="00215128" w:rsidR="00A72440" w:rsidTr="690C3A4D" w14:paraId="1F162C2C" w14:textId="034AB5C3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41271E4B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Kilkenny</w:t>
            </w:r>
          </w:p>
        </w:tc>
        <w:tc>
          <w:tcPr>
            <w:tcW w:w="2730" w:type="dxa"/>
            <w:tcMar/>
            <w:hideMark/>
          </w:tcPr>
          <w:p w:rsidRPr="00215128" w:rsidR="00A72440" w:rsidP="53D4A3DD" w:rsidRDefault="00A72440" w14:paraId="14C2075A" w14:textId="1126A64B">
            <w:pPr>
              <w:shd w:val="clear" w:color="auto" w:fill="FFFFFF" w:themeFill="background1"/>
              <w:spacing w:before="100" w:beforeAutospacing="on" w:after="100" w:afterAutospacing="on" w:line="240" w:lineRule="auto"/>
            </w:pPr>
            <w:r w:rsidRPr="53D4A3DD" w:rsidR="73210BD3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Brian Mulhare</w:t>
            </w:r>
          </w:p>
        </w:tc>
        <w:tc>
          <w:tcPr>
            <w:tcW w:w="4924" w:type="dxa"/>
            <w:tcMar/>
            <w:hideMark/>
          </w:tcPr>
          <w:p w:rsidRPr="00215128" w:rsidR="00A72440" w:rsidP="53D4A3DD" w:rsidRDefault="00A72440" w14:paraId="72A0D4F2" w14:textId="79C2D5F8">
            <w:pPr>
              <w:shd w:val="clear" w:color="auto" w:fill="FFFFFF" w:themeFill="background1"/>
              <w:spacing w:before="100" w:beforeAutospacing="on" w:after="100" w:afterAutospacing="on" w:line="240" w:lineRule="auto"/>
            </w:pPr>
            <w:r w:rsidRPr="53D4A3DD" w:rsidR="73210BD3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>Brian@krsp.ie</w:t>
            </w:r>
          </w:p>
        </w:tc>
      </w:tr>
      <w:tr w:rsidRPr="00215128" w:rsidR="00A72440" w:rsidTr="690C3A4D" w14:paraId="398814F6" w14:textId="59872AA5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30A948F6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Laois</w:t>
            </w:r>
          </w:p>
        </w:tc>
        <w:tc>
          <w:tcPr>
            <w:tcW w:w="2730" w:type="dxa"/>
            <w:tcMar/>
            <w:hideMark/>
          </w:tcPr>
          <w:p w:rsidRPr="00215128" w:rsidR="00A72440" w:rsidP="637FD5BA" w:rsidRDefault="00A72440" w14:paraId="6960C8F3" w14:textId="4E50CDF3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637FD5BA" w:rsidR="00A72440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Catriona Slattery</w:t>
            </w:r>
          </w:p>
        </w:tc>
        <w:tc>
          <w:tcPr>
            <w:tcW w:w="4924" w:type="dxa"/>
            <w:tcMar/>
            <w:hideMark/>
          </w:tcPr>
          <w:p w:rsidRPr="00215128" w:rsidR="00A72440" w:rsidP="00215128" w:rsidRDefault="00A72440" w14:paraId="410A0C56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24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cslattery@laoissports.ie</w:t>
              </w:r>
            </w:hyperlink>
          </w:p>
        </w:tc>
      </w:tr>
      <w:tr w:rsidRPr="00215128" w:rsidR="00A72440" w:rsidTr="690C3A4D" w14:paraId="1319F68D" w14:textId="1B1C77FF">
        <w:trPr>
          <w:trHeight w:val="300"/>
          <w:jc w:val="center"/>
        </w:trPr>
        <w:tc>
          <w:tcPr>
            <w:tcW w:w="1980" w:type="dxa"/>
            <w:noWrap/>
            <w:tcMar/>
          </w:tcPr>
          <w:p w:rsidRPr="00215128" w:rsidR="00A72440" w:rsidP="00215128" w:rsidRDefault="00A72440" w14:paraId="3498F36A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Leitrim</w:t>
            </w:r>
          </w:p>
        </w:tc>
        <w:tc>
          <w:tcPr>
            <w:tcW w:w="2730" w:type="dxa"/>
            <w:tcMar/>
          </w:tcPr>
          <w:p w:rsidRPr="00215128" w:rsidR="00A72440" w:rsidP="00215128" w:rsidRDefault="00BC3F3D" w14:paraId="6ABEFF60" w14:textId="3BF68F6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Sean Boyle</w:t>
            </w:r>
          </w:p>
        </w:tc>
        <w:tc>
          <w:tcPr>
            <w:tcW w:w="4924" w:type="dxa"/>
            <w:tcMar/>
          </w:tcPr>
          <w:p w:rsidRPr="00215128" w:rsidR="00A72440" w:rsidP="00215128" w:rsidRDefault="00C34764" w14:paraId="3C57E5DC" w14:textId="744577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25">
              <w:r w:rsidRPr="009955A7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sean.boyle@leitrimcoco.ie</w:t>
              </w:r>
            </w:hyperlink>
          </w:p>
        </w:tc>
      </w:tr>
      <w:tr w:rsidRPr="00215128" w:rsidR="00A72440" w:rsidTr="690C3A4D" w14:paraId="7923E3BF" w14:textId="5B599C56">
        <w:trPr>
          <w:trHeight w:val="300"/>
          <w:jc w:val="center"/>
        </w:trPr>
        <w:tc>
          <w:tcPr>
            <w:tcW w:w="1980" w:type="dxa"/>
            <w:noWrap/>
            <w:tcMar/>
            <w:hideMark/>
          </w:tcPr>
          <w:p w:rsidRPr="00215128" w:rsidR="00A72440" w:rsidP="00215128" w:rsidRDefault="00A72440" w14:paraId="66143997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Limerick</w:t>
            </w:r>
          </w:p>
        </w:tc>
        <w:tc>
          <w:tcPr>
            <w:tcW w:w="2730" w:type="dxa"/>
            <w:tcMar/>
            <w:hideMark/>
          </w:tcPr>
          <w:p w:rsidRPr="00215128" w:rsidR="00A72440" w:rsidP="5439508D" w:rsidRDefault="00A72440" w14:paraId="30F242CD" w14:textId="6495D574">
            <w:pPr>
              <w:shd w:val="clear" w:color="auto" w:fill="FFFFFF" w:themeFill="background1"/>
              <w:spacing w:after="0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5439508D" w:rsidR="530BA079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Aoife Power</w:t>
            </w:r>
            <w:r w:rsidRPr="5439508D" w:rsidR="00A72440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 xml:space="preserve"> </w:t>
            </w:r>
          </w:p>
        </w:tc>
        <w:tc>
          <w:tcPr>
            <w:tcW w:w="4924" w:type="dxa"/>
            <w:tcMar/>
          </w:tcPr>
          <w:p w:rsidRPr="00215128" w:rsidR="00A72440" w:rsidP="5439508D" w:rsidRDefault="00A72440" w14:paraId="58F9905B" w14:textId="6F273A4A">
            <w:pPr>
              <w:shd w:val="clear" w:color="auto" w:fill="FFFFFF" w:themeFill="background1"/>
              <w:spacing w:after="0" w:line="240" w:lineRule="auto"/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</w:pPr>
            <w:r w:rsidRPr="5439508D" w:rsidR="2136643E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>a</w:t>
            </w:r>
            <w:r w:rsidRPr="5439508D" w:rsidR="5B1B543F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>power@limericksports.ie</w:t>
            </w:r>
          </w:p>
        </w:tc>
      </w:tr>
      <w:tr w:rsidRPr="00215128" w:rsidR="00A72440" w:rsidTr="690C3A4D" w14:paraId="61A901C6" w14:textId="19161B2B">
        <w:trPr>
          <w:trHeight w:val="300"/>
          <w:jc w:val="center"/>
        </w:trPr>
        <w:tc>
          <w:tcPr>
            <w:tcW w:w="1980" w:type="dxa"/>
            <w:noWrap/>
            <w:tcMar/>
            <w:hideMark/>
          </w:tcPr>
          <w:p w:rsidRPr="00215128" w:rsidR="00A72440" w:rsidP="00215128" w:rsidRDefault="00A72440" w14:paraId="70E51DC8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Longford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20B46430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Tess Gillen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437459E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w:history="1" r:id="rId27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tgillen@longfordcoco.ie</w:t>
              </w:r>
            </w:hyperlink>
            <w:r w:rsidRPr="00215128"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  <w:t xml:space="preserve"> </w:t>
            </w:r>
          </w:p>
        </w:tc>
      </w:tr>
      <w:tr w:rsidRPr="00215128" w:rsidR="00A72440" w:rsidTr="690C3A4D" w14:paraId="328F7C8C" w14:textId="09C77899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2BB5FE7E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Louth</w:t>
            </w:r>
          </w:p>
        </w:tc>
        <w:tc>
          <w:tcPr>
            <w:tcW w:w="2730" w:type="dxa"/>
            <w:tcMar/>
          </w:tcPr>
          <w:p w:rsidRPr="00215128" w:rsidR="00A72440" w:rsidP="00215128" w:rsidRDefault="00A72440" w14:paraId="7FF1016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Julie Duffy</w:t>
            </w:r>
          </w:p>
        </w:tc>
        <w:tc>
          <w:tcPr>
            <w:tcW w:w="4924" w:type="dxa"/>
            <w:tcMar/>
          </w:tcPr>
          <w:p w:rsidRPr="00215128" w:rsidR="00A72440" w:rsidP="00215128" w:rsidRDefault="00A72440" w14:paraId="5BCF1618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w:tgtFrame="_blank" w:history="1" r:id="rId28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  <w:bdr w:val="none" w:color="auto" w:sz="0" w:space="0" w:frame="1"/>
                  <w:shd w:val="clear" w:color="auto" w:fill="FFFFFF"/>
                </w:rPr>
                <w:t>Julie.duffy@louthcoco.ie</w:t>
              </w:r>
            </w:hyperlink>
            <w:r w:rsidRPr="00215128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Pr="00215128" w:rsidR="00A72440" w:rsidTr="690C3A4D" w14:paraId="039F577D" w14:textId="1192032A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45A9DAEE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Mayo</w:t>
            </w:r>
          </w:p>
        </w:tc>
        <w:tc>
          <w:tcPr>
            <w:tcW w:w="2730" w:type="dxa"/>
            <w:tcMar/>
            <w:hideMark/>
          </w:tcPr>
          <w:p w:rsidRPr="00215128" w:rsidR="00A72440" w:rsidP="5439508D" w:rsidRDefault="00A72440" w14:paraId="2040AEA9" w14:textId="202E1F63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5439508D" w:rsidR="7C413E54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Kate Feehan</w:t>
            </w:r>
          </w:p>
        </w:tc>
        <w:tc>
          <w:tcPr>
            <w:tcW w:w="4924" w:type="dxa"/>
            <w:tcMar/>
            <w:hideMark/>
          </w:tcPr>
          <w:p w:rsidRPr="00215128" w:rsidR="00A72440" w:rsidP="5439508D" w:rsidRDefault="00A72440" w14:paraId="6C7946D5" w14:textId="2BF0B947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r w:rsidRPr="5439508D" w:rsidR="7C413E54">
              <w:rPr>
                <w:rFonts w:ascii="Arial" w:hAnsi="Arial" w:eastAsia="Arial" w:cs="Arial"/>
                <w:noProof/>
                <w:sz w:val="24"/>
                <w:szCs w:val="24"/>
                <w:lang w:eastAsia="en-IE"/>
              </w:rPr>
              <w:t>kfeehan@MayoCoCo.ie</w:t>
            </w:r>
          </w:p>
        </w:tc>
      </w:tr>
      <w:tr w:rsidRPr="00215128" w:rsidR="00A72440" w:rsidTr="690C3A4D" w14:paraId="714C2637" w14:textId="3A1BA4A4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12EBFE80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Meath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028F2ECC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Terry Donegan</w:t>
            </w:r>
          </w:p>
        </w:tc>
        <w:tc>
          <w:tcPr>
            <w:tcW w:w="4924" w:type="dxa"/>
            <w:tcMar/>
            <w:hideMark/>
          </w:tcPr>
          <w:p w:rsidRPr="00215128" w:rsidR="00A72440" w:rsidP="00215128" w:rsidRDefault="00A72440" w14:paraId="4A0307B9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30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tdonegan@meathcoco.ie</w:t>
              </w:r>
            </w:hyperlink>
          </w:p>
        </w:tc>
      </w:tr>
      <w:tr w:rsidRPr="00215128" w:rsidR="00A72440" w:rsidTr="690C3A4D" w14:paraId="4A9C5FBF" w14:textId="54A42A92">
        <w:trPr>
          <w:trHeight w:val="435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1162ECF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Monaghan</w:t>
            </w:r>
          </w:p>
        </w:tc>
        <w:tc>
          <w:tcPr>
            <w:tcW w:w="2730" w:type="dxa"/>
            <w:tcMar/>
          </w:tcPr>
          <w:p w:rsidRPr="00215128" w:rsidR="00A72440" w:rsidP="15AFBF66" w:rsidRDefault="00A72440" w14:paraId="1B288ED4" w14:textId="24E54426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15AFBF66" w:rsidR="3CCA162E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Aisling McDermott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7DFC141C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31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aisling.mcdermott@monaghancoco.ie</w:t>
              </w:r>
            </w:hyperlink>
          </w:p>
        </w:tc>
      </w:tr>
      <w:tr w:rsidRPr="00215128" w:rsidR="00A72440" w:rsidTr="690C3A4D" w14:paraId="2B3FD1D7" w14:textId="70F53B4B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6C11F9AD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Offaly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08A45325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 xml:space="preserve">Jean Brady 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23165822" w14:textId="77777777">
            <w:pPr>
              <w:shd w:val="clear" w:color="auto" w:fill="FFFFFF"/>
              <w:tabs>
                <w:tab w:val="left" w:pos="3192"/>
              </w:tabs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0070C0"/>
                <w:sz w:val="24"/>
                <w:szCs w:val="24"/>
                <w:u w:val="single"/>
                <w:lang w:eastAsia="en-IE"/>
              </w:rPr>
            </w:pPr>
            <w:hyperlink w:history="1" r:id="rId32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jbrady@offalycoco.ie</w:t>
              </w:r>
            </w:hyperlink>
          </w:p>
        </w:tc>
      </w:tr>
      <w:tr w:rsidRPr="00215128" w:rsidR="00A72440" w:rsidTr="690C3A4D" w14:paraId="332ACCC7" w14:textId="1A1E15FD">
        <w:trPr>
          <w:trHeight w:val="300"/>
          <w:jc w:val="center"/>
        </w:trPr>
        <w:tc>
          <w:tcPr>
            <w:tcW w:w="1980" w:type="dxa"/>
            <w:tcMar/>
          </w:tcPr>
          <w:p w:rsidRPr="00215128" w:rsidR="00A72440" w:rsidP="00215128" w:rsidRDefault="00A72440" w14:paraId="4A61F581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Roscommon</w:t>
            </w:r>
          </w:p>
        </w:tc>
        <w:tc>
          <w:tcPr>
            <w:tcW w:w="2730" w:type="dxa"/>
            <w:tcMar/>
          </w:tcPr>
          <w:p w:rsidRPr="00215128" w:rsidR="00A72440" w:rsidP="00215128" w:rsidRDefault="009C1A56" w14:paraId="2B142BE2" w14:textId="337E6EA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 xml:space="preserve">Damien </w:t>
            </w:r>
            <w:r w:rsidR="00B5538C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Martin</w:t>
            </w:r>
          </w:p>
        </w:tc>
        <w:tc>
          <w:tcPr>
            <w:tcW w:w="4924" w:type="dxa"/>
            <w:tcMar/>
          </w:tcPr>
          <w:p w:rsidRPr="00215128" w:rsidR="00A72440" w:rsidP="00215128" w:rsidRDefault="009C1A56" w14:paraId="3FE444A9" w14:textId="12B9E19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33">
              <w:r w:rsidRPr="004D386A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damien@rosactive.org</w:t>
              </w:r>
            </w:hyperlink>
          </w:p>
        </w:tc>
      </w:tr>
      <w:tr w:rsidRPr="00215128" w:rsidR="00A72440" w:rsidTr="690C3A4D" w14:paraId="7AEFA8F1" w14:textId="476A3272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0BFECFC7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Sligo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4975C4D5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Shane Hayes</w:t>
            </w:r>
          </w:p>
        </w:tc>
        <w:tc>
          <w:tcPr>
            <w:tcW w:w="4924" w:type="dxa"/>
            <w:tcMar/>
            <w:hideMark/>
          </w:tcPr>
          <w:p w:rsidRPr="00215128" w:rsidR="00A72440" w:rsidP="00215128" w:rsidRDefault="00A72440" w14:paraId="460CFA6B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r:id="rId34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shane@sligosportandrecreation.ie</w:t>
              </w:r>
            </w:hyperlink>
          </w:p>
        </w:tc>
      </w:tr>
      <w:tr w:rsidRPr="00215128" w:rsidR="00A72440" w:rsidTr="690C3A4D" w14:paraId="4F1E663E" w14:textId="7DB72CD6">
        <w:trPr>
          <w:trHeight w:val="300"/>
          <w:jc w:val="center"/>
        </w:trPr>
        <w:tc>
          <w:tcPr>
            <w:tcW w:w="1980" w:type="dxa"/>
            <w:tcMar/>
            <w:hideMark/>
          </w:tcPr>
          <w:p w:rsidRPr="00215128" w:rsidR="00A72440" w:rsidP="00215128" w:rsidRDefault="00A72440" w14:paraId="57313018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South Dublin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150EDD04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Siobhan Gallier</w:t>
            </w:r>
          </w:p>
        </w:tc>
        <w:tc>
          <w:tcPr>
            <w:tcW w:w="4924" w:type="dxa"/>
            <w:tcMar/>
            <w:hideMark/>
          </w:tcPr>
          <w:p w:rsidRPr="00215128" w:rsidR="00A72440" w:rsidP="00215128" w:rsidRDefault="00A72440" w14:paraId="7641A330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hyperlink w:history="1" r:id="rId35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sgallier@sdublincoco.ie</w:t>
              </w:r>
            </w:hyperlink>
            <w:r w:rsidRPr="00215128"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  <w:t xml:space="preserve"> </w:t>
            </w:r>
          </w:p>
        </w:tc>
      </w:tr>
      <w:tr w:rsidRPr="00215128" w:rsidR="00A72440" w:rsidTr="690C3A4D" w14:paraId="69F31CFB" w14:textId="3EDB0575">
        <w:trPr>
          <w:trHeight w:val="300"/>
          <w:jc w:val="center"/>
        </w:trPr>
        <w:tc>
          <w:tcPr>
            <w:tcW w:w="1980" w:type="dxa"/>
            <w:noWrap/>
            <w:tcMar/>
          </w:tcPr>
          <w:p w:rsidRPr="00215128" w:rsidR="00A72440" w:rsidP="00215128" w:rsidRDefault="00A72440" w14:paraId="5C453176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Tipperary</w:t>
            </w:r>
          </w:p>
        </w:tc>
        <w:tc>
          <w:tcPr>
            <w:tcW w:w="2730" w:type="dxa"/>
            <w:tcMar/>
          </w:tcPr>
          <w:p w:rsidRPr="00215128" w:rsidR="00A72440" w:rsidP="00215128" w:rsidRDefault="00A72440" w14:paraId="65876D0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Stephen Quinn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176DCA35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36">
              <w:r w:rsidRPr="00215128">
                <w:rPr>
                  <w:rStyle w:val="Hyperlink"/>
                  <w:rFonts w:ascii="Arial" w:hAnsi="Arial" w:cs="Arial"/>
                  <w:sz w:val="24"/>
                  <w:szCs w:val="24"/>
                </w:rPr>
                <w:t>stephen.quinn@tipperarycoco.ie</w:t>
              </w:r>
            </w:hyperlink>
            <w:r w:rsidRPr="002151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215128" w:rsidR="00A72440" w:rsidTr="690C3A4D" w14:paraId="54EBE6F5" w14:textId="7178B616">
        <w:trPr>
          <w:trHeight w:val="300"/>
          <w:jc w:val="center"/>
        </w:trPr>
        <w:tc>
          <w:tcPr>
            <w:tcW w:w="1980" w:type="dxa"/>
            <w:noWrap/>
            <w:tcMar/>
          </w:tcPr>
          <w:p w:rsidRPr="00215128" w:rsidR="00A72440" w:rsidP="00215128" w:rsidRDefault="00A72440" w14:paraId="2EABBF3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Waterford</w:t>
            </w:r>
          </w:p>
        </w:tc>
        <w:tc>
          <w:tcPr>
            <w:tcW w:w="2730" w:type="dxa"/>
            <w:tcMar/>
          </w:tcPr>
          <w:p w:rsidRPr="00215128" w:rsidR="00A72440" w:rsidP="00215128" w:rsidRDefault="00A72440" w14:paraId="0DD2BE3A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Pauline Casey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68D88179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hyperlink r:id="rId37">
              <w:r w:rsidRPr="0021512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pcasey@waterfordsportspartnership.ie</w:t>
              </w:r>
            </w:hyperlink>
          </w:p>
        </w:tc>
      </w:tr>
      <w:tr w:rsidRPr="00215128" w:rsidR="00A72440" w:rsidTr="690C3A4D" w14:paraId="5D5F21BA" w14:textId="09BD97CF">
        <w:trPr>
          <w:trHeight w:val="300"/>
          <w:jc w:val="center"/>
        </w:trPr>
        <w:tc>
          <w:tcPr>
            <w:tcW w:w="1980" w:type="dxa"/>
            <w:noWrap/>
            <w:tcMar/>
          </w:tcPr>
          <w:p w:rsidRPr="00215128" w:rsidR="00A72440" w:rsidP="00215128" w:rsidRDefault="00A72440" w14:paraId="79082356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Westmeath</w:t>
            </w:r>
          </w:p>
        </w:tc>
        <w:tc>
          <w:tcPr>
            <w:tcW w:w="2730" w:type="dxa"/>
            <w:tcMar/>
          </w:tcPr>
          <w:p w:rsidRPr="00215128" w:rsidR="00A72440" w:rsidP="15AFBF66" w:rsidRDefault="00A72440" w14:paraId="48408E62" w14:textId="1561BE96">
            <w:pPr>
              <w:shd w:val="clear" w:color="auto" w:fill="FFFFFF" w:themeFill="background1"/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15AFBF66" w:rsidR="3CCA162E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Mary</w:t>
            </w:r>
            <w:r w:rsidRPr="15AFBF66" w:rsidR="773ADAC7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-</w:t>
            </w:r>
            <w:r w:rsidRPr="15AFBF66" w:rsidR="3CCA162E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Kate Duignan</w:t>
            </w:r>
          </w:p>
        </w:tc>
        <w:tc>
          <w:tcPr>
            <w:tcW w:w="4924" w:type="dxa"/>
            <w:noWrap/>
            <w:tcMar/>
          </w:tcPr>
          <w:p w:rsidRPr="00215128" w:rsidR="00A72440" w:rsidP="00215128" w:rsidRDefault="00A72440" w14:paraId="6FA30E0E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38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  <w:lang w:eastAsia="en-IE"/>
                </w:rPr>
                <w:t>mary.duignan@westmeathcoco.ie</w:t>
              </w:r>
            </w:hyperlink>
          </w:p>
        </w:tc>
      </w:tr>
      <w:tr w:rsidRPr="00215128" w:rsidR="00A72440" w:rsidTr="690C3A4D" w14:paraId="7C310ABA" w14:textId="4DA6F41E">
        <w:trPr>
          <w:trHeight w:val="300"/>
          <w:jc w:val="center"/>
        </w:trPr>
        <w:tc>
          <w:tcPr>
            <w:tcW w:w="1980" w:type="dxa"/>
            <w:noWrap/>
            <w:tcMar/>
            <w:hideMark/>
          </w:tcPr>
          <w:p w:rsidRPr="00215128" w:rsidR="00A72440" w:rsidP="00215128" w:rsidRDefault="00A72440" w14:paraId="259DB31D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Wicklow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2DED3182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Ashley Wynne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7F91171F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color w:val="333333"/>
                <w:sz w:val="24"/>
                <w:szCs w:val="24"/>
                <w:u w:val="single"/>
                <w:lang w:eastAsia="en-IE"/>
              </w:rPr>
            </w:pPr>
            <w:r w:rsidRPr="00215128">
              <w:rPr>
                <w:rStyle w:val="Hyperlink"/>
                <w:rFonts w:ascii="Arial" w:hAnsi="Arial" w:cs="Arial"/>
                <w:sz w:val="24"/>
                <w:szCs w:val="24"/>
              </w:rPr>
              <w:t>awynne@wicklowcoco.ie</w:t>
            </w:r>
          </w:p>
        </w:tc>
      </w:tr>
      <w:tr w:rsidRPr="00215128" w:rsidR="00A72440" w:rsidTr="690C3A4D" w14:paraId="283F47CC" w14:textId="40BA2FA4">
        <w:trPr>
          <w:trHeight w:val="300"/>
          <w:jc w:val="center"/>
        </w:trPr>
        <w:tc>
          <w:tcPr>
            <w:tcW w:w="1980" w:type="dxa"/>
            <w:noWrap/>
            <w:tcMar/>
            <w:hideMark/>
          </w:tcPr>
          <w:p w:rsidRPr="00215128" w:rsidR="00A72440" w:rsidP="00215128" w:rsidRDefault="00A72440" w14:paraId="00757530" w14:textId="7777777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Wexford</w:t>
            </w:r>
          </w:p>
        </w:tc>
        <w:tc>
          <w:tcPr>
            <w:tcW w:w="2730" w:type="dxa"/>
            <w:tcMar/>
            <w:hideMark/>
          </w:tcPr>
          <w:p w:rsidRPr="00215128" w:rsidR="00A72440" w:rsidP="00215128" w:rsidRDefault="00A72440" w14:paraId="351D7067" w14:textId="77777777">
            <w:pPr>
              <w:spacing w:beforeAutospacing="1" w:after="0" w:afterAutospacing="1"/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</w:pPr>
            <w:r w:rsidRPr="00215128">
              <w:rPr>
                <w:rFonts w:ascii="Arial" w:hAnsi="Arial" w:eastAsia="Times New Roman" w:cs="Arial"/>
                <w:noProof/>
                <w:sz w:val="24"/>
                <w:szCs w:val="24"/>
                <w:lang w:eastAsia="en-IE"/>
              </w:rPr>
              <w:t>Anna Flynn</w:t>
            </w:r>
          </w:p>
        </w:tc>
        <w:tc>
          <w:tcPr>
            <w:tcW w:w="4924" w:type="dxa"/>
            <w:noWrap/>
            <w:tcMar/>
            <w:hideMark/>
          </w:tcPr>
          <w:p w:rsidRPr="00215128" w:rsidR="00A72440" w:rsidP="00215128" w:rsidRDefault="00A72440" w14:paraId="456E0193" w14:textId="77777777">
            <w:pPr>
              <w:spacing w:before="100" w:beforeAutospacing="1" w:after="100" w:afterAutospacing="1" w:line="240" w:lineRule="auto"/>
              <w:rPr>
                <w:rFonts w:ascii="Arial" w:hAnsi="Arial" w:eastAsia="Arial" w:cs="Arial"/>
                <w:noProof/>
                <w:sz w:val="24"/>
                <w:szCs w:val="24"/>
              </w:rPr>
            </w:pPr>
            <w:hyperlink r:id="rId39">
              <w:r w:rsidRPr="00215128">
                <w:rPr>
                  <w:rStyle w:val="Hyperlink"/>
                  <w:rFonts w:ascii="Arial" w:hAnsi="Arial" w:eastAsia="Arial" w:cs="Arial"/>
                  <w:noProof/>
                  <w:sz w:val="24"/>
                  <w:szCs w:val="24"/>
                </w:rPr>
                <w:t>anna.flynn@wexfordcoco.ie</w:t>
              </w:r>
            </w:hyperlink>
            <w:r w:rsidRPr="00215128">
              <w:rPr>
                <w:rFonts w:ascii="Arial" w:hAnsi="Arial" w:eastAsia="Arial" w:cs="Arial"/>
                <w:noProof/>
                <w:color w:val="0000B1"/>
                <w:sz w:val="24"/>
                <w:szCs w:val="24"/>
              </w:rPr>
              <w:t xml:space="preserve"> </w:t>
            </w:r>
          </w:p>
        </w:tc>
      </w:tr>
      <w:bookmarkEnd w:id="0"/>
    </w:tbl>
    <w:p w:rsidR="6344043C" w:rsidP="00D41ECA" w:rsidRDefault="6344043C" w14:paraId="1EB221BF" w14:textId="77777777"/>
    <w:sectPr w:rsidR="6344043C" w:rsidSect="0091320C">
      <w:pgSz w:w="11906" w:h="16838" w:orient="portrait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7E4"/>
    <w:multiLevelType w:val="hybridMultilevel"/>
    <w:tmpl w:val="4F4684A4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52F4000"/>
    <w:multiLevelType w:val="hybridMultilevel"/>
    <w:tmpl w:val="F15876A4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474B1E"/>
    <w:multiLevelType w:val="hybridMultilevel"/>
    <w:tmpl w:val="E6028128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6AF6BD0"/>
    <w:multiLevelType w:val="multilevel"/>
    <w:tmpl w:val="908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39B4278"/>
    <w:multiLevelType w:val="hybridMultilevel"/>
    <w:tmpl w:val="5658C932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50C1071"/>
    <w:multiLevelType w:val="hybridMultilevel"/>
    <w:tmpl w:val="F96ADEA0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61016574">
    <w:abstractNumId w:val="0"/>
  </w:num>
  <w:num w:numId="2" w16cid:durableId="1709645450">
    <w:abstractNumId w:val="4"/>
  </w:num>
  <w:num w:numId="3" w16cid:durableId="984316243">
    <w:abstractNumId w:val="1"/>
  </w:num>
  <w:num w:numId="4" w16cid:durableId="856190444">
    <w:abstractNumId w:val="5"/>
  </w:num>
  <w:num w:numId="5" w16cid:durableId="1401094933">
    <w:abstractNumId w:val="2"/>
  </w:num>
  <w:num w:numId="6" w16cid:durableId="161686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04"/>
    <w:rsid w:val="000374B6"/>
    <w:rsid w:val="00053E98"/>
    <w:rsid w:val="00060202"/>
    <w:rsid w:val="0006690E"/>
    <w:rsid w:val="000A39CA"/>
    <w:rsid w:val="000B2B29"/>
    <w:rsid w:val="000B3FF5"/>
    <w:rsid w:val="000B6D0B"/>
    <w:rsid w:val="000C550D"/>
    <w:rsid w:val="000C6FD3"/>
    <w:rsid w:val="000D405E"/>
    <w:rsid w:val="001029E8"/>
    <w:rsid w:val="00103E04"/>
    <w:rsid w:val="00121A58"/>
    <w:rsid w:val="00125812"/>
    <w:rsid w:val="00137942"/>
    <w:rsid w:val="00154C2B"/>
    <w:rsid w:val="001F4162"/>
    <w:rsid w:val="001F4D08"/>
    <w:rsid w:val="001F6D53"/>
    <w:rsid w:val="00215128"/>
    <w:rsid w:val="00264D9F"/>
    <w:rsid w:val="002866F6"/>
    <w:rsid w:val="00295F14"/>
    <w:rsid w:val="002E4D04"/>
    <w:rsid w:val="00303642"/>
    <w:rsid w:val="00314BFF"/>
    <w:rsid w:val="003A4502"/>
    <w:rsid w:val="003D47E7"/>
    <w:rsid w:val="003D6D6C"/>
    <w:rsid w:val="004602A4"/>
    <w:rsid w:val="0046621F"/>
    <w:rsid w:val="0051533A"/>
    <w:rsid w:val="00520761"/>
    <w:rsid w:val="005350F5"/>
    <w:rsid w:val="00541033"/>
    <w:rsid w:val="00575303"/>
    <w:rsid w:val="005C2127"/>
    <w:rsid w:val="005E5899"/>
    <w:rsid w:val="005F1DC1"/>
    <w:rsid w:val="006B7EC5"/>
    <w:rsid w:val="007038AA"/>
    <w:rsid w:val="00786274"/>
    <w:rsid w:val="007A6951"/>
    <w:rsid w:val="007E31CD"/>
    <w:rsid w:val="00814F3D"/>
    <w:rsid w:val="008332C6"/>
    <w:rsid w:val="0083459A"/>
    <w:rsid w:val="00837202"/>
    <w:rsid w:val="0085785F"/>
    <w:rsid w:val="00857EE7"/>
    <w:rsid w:val="008639CC"/>
    <w:rsid w:val="008734C7"/>
    <w:rsid w:val="008D61C5"/>
    <w:rsid w:val="0091320C"/>
    <w:rsid w:val="00932344"/>
    <w:rsid w:val="00951914"/>
    <w:rsid w:val="009A337B"/>
    <w:rsid w:val="009A7F94"/>
    <w:rsid w:val="009C1A56"/>
    <w:rsid w:val="009C3E3D"/>
    <w:rsid w:val="009C5989"/>
    <w:rsid w:val="009C5E70"/>
    <w:rsid w:val="009D52E7"/>
    <w:rsid w:val="009F7EBB"/>
    <w:rsid w:val="00A2561A"/>
    <w:rsid w:val="00A54BBD"/>
    <w:rsid w:val="00A72440"/>
    <w:rsid w:val="00A7611F"/>
    <w:rsid w:val="00AB6EF3"/>
    <w:rsid w:val="00AE06B0"/>
    <w:rsid w:val="00B00A85"/>
    <w:rsid w:val="00B07838"/>
    <w:rsid w:val="00B21671"/>
    <w:rsid w:val="00B267EE"/>
    <w:rsid w:val="00B5538C"/>
    <w:rsid w:val="00B90B03"/>
    <w:rsid w:val="00BA11BF"/>
    <w:rsid w:val="00BB5B8D"/>
    <w:rsid w:val="00BC3F3D"/>
    <w:rsid w:val="00BD1AE5"/>
    <w:rsid w:val="00C15070"/>
    <w:rsid w:val="00C217AC"/>
    <w:rsid w:val="00C320DF"/>
    <w:rsid w:val="00C34764"/>
    <w:rsid w:val="00C667AD"/>
    <w:rsid w:val="00C90DF3"/>
    <w:rsid w:val="00D02AB8"/>
    <w:rsid w:val="00D05B2C"/>
    <w:rsid w:val="00D21643"/>
    <w:rsid w:val="00D41ECA"/>
    <w:rsid w:val="00D463BB"/>
    <w:rsid w:val="00D813B2"/>
    <w:rsid w:val="00DA27B2"/>
    <w:rsid w:val="00DB4C35"/>
    <w:rsid w:val="00E06416"/>
    <w:rsid w:val="00E4198A"/>
    <w:rsid w:val="00E74889"/>
    <w:rsid w:val="00E84EEB"/>
    <w:rsid w:val="00EA3B0D"/>
    <w:rsid w:val="00EA5318"/>
    <w:rsid w:val="00EC4124"/>
    <w:rsid w:val="00F50B1F"/>
    <w:rsid w:val="00F61A85"/>
    <w:rsid w:val="00FD2EFF"/>
    <w:rsid w:val="0279E935"/>
    <w:rsid w:val="02BD5C80"/>
    <w:rsid w:val="0446C31A"/>
    <w:rsid w:val="04605EFF"/>
    <w:rsid w:val="0473EEDA"/>
    <w:rsid w:val="05E2937B"/>
    <w:rsid w:val="08CB0B29"/>
    <w:rsid w:val="0D285BB2"/>
    <w:rsid w:val="10423C49"/>
    <w:rsid w:val="11DA0272"/>
    <w:rsid w:val="13389A9A"/>
    <w:rsid w:val="1442105D"/>
    <w:rsid w:val="147ED53A"/>
    <w:rsid w:val="15AFBF66"/>
    <w:rsid w:val="177C8E39"/>
    <w:rsid w:val="182C1EA0"/>
    <w:rsid w:val="18F556D6"/>
    <w:rsid w:val="190748FE"/>
    <w:rsid w:val="1974A1F9"/>
    <w:rsid w:val="1A0AF29D"/>
    <w:rsid w:val="1A52AD46"/>
    <w:rsid w:val="1C13CAB9"/>
    <w:rsid w:val="2136643E"/>
    <w:rsid w:val="23DA1484"/>
    <w:rsid w:val="24FE7C30"/>
    <w:rsid w:val="257CC99F"/>
    <w:rsid w:val="25C5295B"/>
    <w:rsid w:val="25FB98A0"/>
    <w:rsid w:val="26615A18"/>
    <w:rsid w:val="27F09EFC"/>
    <w:rsid w:val="2B067291"/>
    <w:rsid w:val="2BA09650"/>
    <w:rsid w:val="2D8F698D"/>
    <w:rsid w:val="2DB93DF2"/>
    <w:rsid w:val="2DD03B40"/>
    <w:rsid w:val="2F397465"/>
    <w:rsid w:val="2FB442A1"/>
    <w:rsid w:val="30D398F9"/>
    <w:rsid w:val="3134F1CA"/>
    <w:rsid w:val="31C30848"/>
    <w:rsid w:val="32F8D1C8"/>
    <w:rsid w:val="34A29343"/>
    <w:rsid w:val="3536F8E3"/>
    <w:rsid w:val="37683F94"/>
    <w:rsid w:val="38E793B5"/>
    <w:rsid w:val="3A229403"/>
    <w:rsid w:val="3BA8A1F2"/>
    <w:rsid w:val="3CCA162E"/>
    <w:rsid w:val="3D5E418F"/>
    <w:rsid w:val="4020269A"/>
    <w:rsid w:val="405CCA01"/>
    <w:rsid w:val="40BC17E0"/>
    <w:rsid w:val="40C8E26B"/>
    <w:rsid w:val="410CC4F5"/>
    <w:rsid w:val="416BEB46"/>
    <w:rsid w:val="41CFC67C"/>
    <w:rsid w:val="41F89A62"/>
    <w:rsid w:val="4315483F"/>
    <w:rsid w:val="4398D5DB"/>
    <w:rsid w:val="4A71E686"/>
    <w:rsid w:val="4ABDF1A6"/>
    <w:rsid w:val="4B765B65"/>
    <w:rsid w:val="4BD5D933"/>
    <w:rsid w:val="4CA415CB"/>
    <w:rsid w:val="4D7116D1"/>
    <w:rsid w:val="4FEFECD3"/>
    <w:rsid w:val="506A6D55"/>
    <w:rsid w:val="530BA079"/>
    <w:rsid w:val="53D4A3DD"/>
    <w:rsid w:val="5418D047"/>
    <w:rsid w:val="5439508D"/>
    <w:rsid w:val="571A3EA5"/>
    <w:rsid w:val="5B1B543F"/>
    <w:rsid w:val="5C823E32"/>
    <w:rsid w:val="5D595E59"/>
    <w:rsid w:val="5FBCD0EE"/>
    <w:rsid w:val="60701EAE"/>
    <w:rsid w:val="60D0668B"/>
    <w:rsid w:val="616AEC46"/>
    <w:rsid w:val="621B3365"/>
    <w:rsid w:val="6344043C"/>
    <w:rsid w:val="637FD5BA"/>
    <w:rsid w:val="65D9E58E"/>
    <w:rsid w:val="67E2488E"/>
    <w:rsid w:val="68D4D471"/>
    <w:rsid w:val="690C3A4D"/>
    <w:rsid w:val="6B127BF7"/>
    <w:rsid w:val="6D82F4D8"/>
    <w:rsid w:val="6E109F25"/>
    <w:rsid w:val="6FD5F434"/>
    <w:rsid w:val="7002386F"/>
    <w:rsid w:val="70A03B47"/>
    <w:rsid w:val="70CB8DBD"/>
    <w:rsid w:val="7181BD7B"/>
    <w:rsid w:val="73210BD3"/>
    <w:rsid w:val="737F0991"/>
    <w:rsid w:val="7389EF8F"/>
    <w:rsid w:val="74A035E0"/>
    <w:rsid w:val="75C5B11A"/>
    <w:rsid w:val="764EF9D4"/>
    <w:rsid w:val="773ADAC7"/>
    <w:rsid w:val="78F59822"/>
    <w:rsid w:val="7C2097E6"/>
    <w:rsid w:val="7C413E54"/>
    <w:rsid w:val="7E7F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0DAA9"/>
  <w15:docId w15:val="{137811DF-D605-46D5-ACC8-44B3295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B2167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D2EFF"/>
    <w:rPr>
      <w:color w:val="0000FF"/>
      <w:u w:val="single"/>
    </w:rPr>
  </w:style>
  <w:style w:type="table" w:styleId="TableGrid">
    <w:name w:val="Table Grid"/>
    <w:basedOn w:val="TableNormal"/>
    <w:uiPriority w:val="39"/>
    <w:rsid w:val="00FD2E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FD2EFF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06690E"/>
  </w:style>
  <w:style w:type="character" w:styleId="eop" w:customStyle="1">
    <w:name w:val="eop"/>
    <w:basedOn w:val="DefaultParagraphFont"/>
    <w:rsid w:val="0006690E"/>
  </w:style>
  <w:style w:type="character" w:styleId="markkgkku0ppy" w:customStyle="1">
    <w:name w:val="markkgkku0ppy"/>
    <w:basedOn w:val="DefaultParagraphFont"/>
    <w:rsid w:val="0052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mes@claresports.ie" TargetMode="External" Id="rId13" /><Relationship Type="http://schemas.openxmlformats.org/officeDocument/2006/relationships/hyperlink" Target="mailto:teresa.sutton@dublincity.ie" TargetMode="External" Id="rId18" /><Relationship Type="http://schemas.openxmlformats.org/officeDocument/2006/relationships/hyperlink" Target="mailto:anna.flynn@wexfordcoco.ie" TargetMode="External" Id="rId39" /><Relationship Type="http://schemas.openxmlformats.org/officeDocument/2006/relationships/hyperlink" Target="mailto:christine.slavin@kerrycoco.ie" TargetMode="External" Id="rId21" /><Relationship Type="http://schemas.openxmlformats.org/officeDocument/2006/relationships/hyperlink" Target="mailto:shane@sligosportandrecreation.ie" TargetMode="External" Id="rId34" /><Relationship Type="http://schemas.openxmlformats.org/officeDocument/2006/relationships/settings" Target="settings.xml" Id="rId7" /><Relationship Type="http://schemas.openxmlformats.org/officeDocument/2006/relationships/hyperlink" Target="mailto:mark.hughes@dublincity.ie" TargetMode="External" Id="rId17" /><Relationship Type="http://schemas.openxmlformats.org/officeDocument/2006/relationships/hyperlink" Target="mailto:sean.boyle@leitrimcoco.ie" TargetMode="External" Id="rId25" /><Relationship Type="http://schemas.openxmlformats.org/officeDocument/2006/relationships/hyperlink" Target="mailto:damien@rosactive.org" TargetMode="External" Id="rId33" /><Relationship Type="http://schemas.openxmlformats.org/officeDocument/2006/relationships/hyperlink" Target="mailto:mary.duignan@westmeathcoco.ie" TargetMode="External" Id="rId38" /><Relationship Type="http://schemas.openxmlformats.org/officeDocument/2006/relationships/hyperlink" Target="mailto:dhealy@activedisability.ie" TargetMode="External" Id="R7672c4ff2bc8412e" /><Relationship Type="http://schemas.openxmlformats.org/officeDocument/2006/relationships/customXml" Target="../customXml/item2.xml" Id="rId2" /><Relationship Type="http://schemas.openxmlformats.org/officeDocument/2006/relationships/hyperlink" Target="mailto:hugh@activedonegal.com" TargetMode="External" Id="rId16" /><Relationship Type="http://schemas.openxmlformats.org/officeDocument/2006/relationships/hyperlink" Target="mailto:eloftus@galwaycoco.ie" TargetMode="External" Id="rId20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tomeara@carlowcoco.ie" TargetMode="External" Id="rId11" /><Relationship Type="http://schemas.openxmlformats.org/officeDocument/2006/relationships/hyperlink" Target="mailto:cslattery@laoissports.ie" TargetMode="External" Id="rId24" /><Relationship Type="http://schemas.openxmlformats.org/officeDocument/2006/relationships/hyperlink" Target="file:///C:/Users/AliHowick/Downloads/jbrady@offalycoco.ie" TargetMode="External" Id="rId32" /><Relationship Type="http://schemas.openxmlformats.org/officeDocument/2006/relationships/hyperlink" Target="mailto:pcasey@waterfordsportspartnership.ie" TargetMode="External" Id="rId37" /><Relationship Type="http://schemas.openxmlformats.org/officeDocument/2006/relationships/fontTable" Target="fontTable.xml" Id="rId40" /><Relationship Type="http://schemas.openxmlformats.org/officeDocument/2006/relationships/numbering" Target="numbering.xml" Id="rId5" /><Relationship Type="http://schemas.openxmlformats.org/officeDocument/2006/relationships/hyperlink" Target="mailto:golooney@dlrcoco.ie" TargetMode="External" Id="rId15" /><Relationship Type="http://schemas.openxmlformats.org/officeDocument/2006/relationships/hyperlink" Target="mailto:Julie.duffy@louthcoco.ie" TargetMode="External" Id="rId28" /><Relationship Type="http://schemas.openxmlformats.org/officeDocument/2006/relationships/hyperlink" Target="mailto:stephen.quinn@tipperarycoco.ie" TargetMode="External" Id="rId36" /><Relationship Type="http://schemas.openxmlformats.org/officeDocument/2006/relationships/hyperlink" Target="mailto:nuala.casey@fingal.ie" TargetMode="External" Id="rId19" /><Relationship Type="http://schemas.openxmlformats.org/officeDocument/2006/relationships/hyperlink" Target="mailto:aisling.mcdermott@monaghancoco.ie" TargetMode="External" Id="rId31" /><Relationship Type="http://schemas.openxmlformats.org/officeDocument/2006/relationships/hyperlink" Target="mailto:mfennelly@kildarecoco.ie" TargetMode="External" Id="R337f4ece8cf34617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hyperlink" Target="mailto:skelly@corksports.ie" TargetMode="External" Id="rId14" /><Relationship Type="http://schemas.openxmlformats.org/officeDocument/2006/relationships/hyperlink" Target="mailto:tgillen@longfordcoco.ie" TargetMode="External" Id="rId27" /><Relationship Type="http://schemas.openxmlformats.org/officeDocument/2006/relationships/hyperlink" Target="mailto:tdonegan@meathcoco.ie" TargetMode="External" Id="rId30" /><Relationship Type="http://schemas.openxmlformats.org/officeDocument/2006/relationships/hyperlink" Target="mailto:sgallier@sdublincoco.ie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info@cavansportspartnership.ie" TargetMode="External" Id="R49c9188c8c8e456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Howick\Documents\Custom%20Office%20Templates\SIDO%20Contacts%202025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74276-1b92-4118-aace-3bf25136cc31">
      <Terms xmlns="http://schemas.microsoft.com/office/infopath/2007/PartnerControls"/>
    </lcf76f155ced4ddcb4097134ff3c332f>
    <TaxCatchAll xmlns="51d22e4d-3abc-4ea1-ab1f-92b0dc62af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F72DD041B1D4D978A59AD76445520" ma:contentTypeVersion="26" ma:contentTypeDescription="Create a new document." ma:contentTypeScope="" ma:versionID="62838e4767b76d28b8d095103a6db373">
  <xsd:schema xmlns:xsd="http://www.w3.org/2001/XMLSchema" xmlns:xs="http://www.w3.org/2001/XMLSchema" xmlns:p="http://schemas.microsoft.com/office/2006/metadata/properties" xmlns:ns2="f0f74276-1b92-4118-aace-3bf25136cc31" xmlns:ns3="51d22e4d-3abc-4ea1-ab1f-92b0dc62afbc" targetNamespace="http://schemas.microsoft.com/office/2006/metadata/properties" ma:root="true" ma:fieldsID="c01c0910f81414f17f91e052e7778451" ns2:_="" ns3:_="">
    <xsd:import namespace="f0f74276-1b92-4118-aace-3bf25136cc31"/>
    <xsd:import namespace="51d22e4d-3abc-4ea1-ab1f-92b0dc62a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4276-1b92-4118-aace-3bf25136c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df0ec-e3a3-41fd-b379-e0d45b06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22e4d-3abc-4ea1-ab1f-92b0dc62a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1ffbb8-0e9a-4684-8e9e-69a2e3f4ad0a}" ma:internalName="TaxCatchAll" ma:showField="CatchAllData" ma:web="51d22e4d-3abc-4ea1-ab1f-92b0dc62a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559B1-86D8-4A09-9056-856AC3C57007}">
  <ds:schemaRefs>
    <ds:schemaRef ds:uri="http://schemas.microsoft.com/office/2006/metadata/properties"/>
    <ds:schemaRef ds:uri="http://schemas.microsoft.com/office/infopath/2007/PartnerControls"/>
    <ds:schemaRef ds:uri="f0f74276-1b92-4118-aace-3bf25136cc31"/>
    <ds:schemaRef ds:uri="51d22e4d-3abc-4ea1-ab1f-92b0dc62afbc"/>
  </ds:schemaRefs>
</ds:datastoreItem>
</file>

<file path=customXml/itemProps2.xml><?xml version="1.0" encoding="utf-8"?>
<ds:datastoreItem xmlns:ds="http://schemas.openxmlformats.org/officeDocument/2006/customXml" ds:itemID="{B5295201-7F5A-4093-9133-C367C6A16D59}"/>
</file>

<file path=customXml/itemProps3.xml><?xml version="1.0" encoding="utf-8"?>
<ds:datastoreItem xmlns:ds="http://schemas.openxmlformats.org/officeDocument/2006/customXml" ds:itemID="{1E1BF459-7194-41D3-AFD7-038E48BFCB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276E6-B05A-4A45-B590-8187049DC2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SIDO%20Contacts%202025.dot</ap:Template>
  <ap:Application>Microsoft Word for the web</ap:Application>
  <ap:DocSecurity>0</ap:DocSecurity>
  <ap:ScaleCrop>false</ap:ScaleCrop>
  <ap:Company>IT Tralee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 Howick</dc:creator>
  <keywords/>
  <dc:description/>
  <lastModifiedBy>Darren Healy</lastModifiedBy>
  <revision>26</revision>
  <lastPrinted>2023-07-12T12:00:00.0000000Z</lastPrinted>
  <dcterms:created xsi:type="dcterms:W3CDTF">2025-11-06T16:18:00.0000000Z</dcterms:created>
  <dcterms:modified xsi:type="dcterms:W3CDTF">2026-01-26T11:54:52.5803493Z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0x010100EF7F72DD041B1D4D978A59AD76445520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